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C726" w14:textId="3C9814FC" w:rsidR="0075190E" w:rsidRDefault="004F1EA3" w:rsidP="0075190E">
      <w:pPr>
        <w:jc w:val="center"/>
        <w:rPr>
          <w:rFonts w:ascii="Arial" w:hAnsi="Arial" w:cs="Arial"/>
          <w:b/>
          <w:u w:val="single"/>
        </w:rPr>
      </w:pPr>
      <w:r w:rsidRPr="00937974">
        <w:rPr>
          <w:rFonts w:ascii="Arial" w:hAnsi="Arial" w:cs="Arial"/>
          <w:b/>
          <w:u w:val="single"/>
        </w:rPr>
        <w:t xml:space="preserve">Dodatek č. 1 k Závěrkovému listu </w:t>
      </w:r>
      <w:r w:rsidR="007E7B13">
        <w:rPr>
          <w:rFonts w:ascii="Arial" w:hAnsi="Arial" w:cs="Arial"/>
          <w:b/>
          <w:u w:val="single"/>
        </w:rPr>
        <w:t>86</w:t>
      </w:r>
      <w:r w:rsidR="006550B6">
        <w:rPr>
          <w:rFonts w:ascii="Arial" w:hAnsi="Arial" w:cs="Arial"/>
          <w:b/>
          <w:u w:val="single"/>
        </w:rPr>
        <w:t>39</w:t>
      </w:r>
      <w:r w:rsidR="00EA3796">
        <w:rPr>
          <w:rFonts w:ascii="Arial" w:hAnsi="Arial" w:cs="Arial"/>
          <w:b/>
          <w:u w:val="single"/>
        </w:rPr>
        <w:t xml:space="preserve"> –</w:t>
      </w:r>
      <w:r w:rsidR="007E7B13">
        <w:rPr>
          <w:rFonts w:ascii="Arial" w:hAnsi="Arial" w:cs="Arial"/>
          <w:b/>
          <w:u w:val="single"/>
        </w:rPr>
        <w:t xml:space="preserve"> </w:t>
      </w:r>
      <w:r w:rsidR="006550B6">
        <w:rPr>
          <w:rFonts w:ascii="Arial" w:hAnsi="Arial" w:cs="Arial"/>
          <w:b/>
          <w:u w:val="single"/>
        </w:rPr>
        <w:t>Město Domažlice</w:t>
      </w:r>
    </w:p>
    <w:p w14:paraId="6AFEBA93" w14:textId="2743E1F9" w:rsidR="004F1EA3" w:rsidRPr="0075190E" w:rsidRDefault="004F1EA3" w:rsidP="0075190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 w:rsidRPr="00937974">
        <w:rPr>
          <w:rFonts w:ascii="Arial" w:hAnsi="Arial" w:cs="Arial"/>
          <w:b/>
          <w:sz w:val="20"/>
          <w:szCs w:val="20"/>
        </w:rPr>
        <w:t>I. Smluvní strany</w:t>
      </w:r>
      <w:r>
        <w:rPr>
          <w:rFonts w:ascii="Arial" w:hAnsi="Arial" w:cs="Arial"/>
          <w:b/>
          <w:sz w:val="20"/>
          <w:szCs w:val="20"/>
        </w:rPr>
        <w:tab/>
      </w:r>
    </w:p>
    <w:p w14:paraId="494890D6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b/>
          <w:bCs/>
          <w:sz w:val="20"/>
          <w:szCs w:val="20"/>
        </w:rPr>
        <w:t>Dodavatel (prodávající):</w:t>
      </w:r>
      <w:r w:rsidRPr="00937974">
        <w:rPr>
          <w:rFonts w:ascii="Arial" w:hAnsi="Arial" w:cs="Arial"/>
          <w:b/>
          <w:bCs/>
          <w:sz w:val="20"/>
          <w:szCs w:val="20"/>
        </w:rPr>
        <w:tab/>
      </w:r>
    </w:p>
    <w:p w14:paraId="7FE95042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Obchodní firma:</w:t>
      </w:r>
      <w:r w:rsidRPr="00937974">
        <w:rPr>
          <w:rFonts w:ascii="Arial" w:hAnsi="Arial" w:cs="Arial"/>
          <w:sz w:val="20"/>
          <w:szCs w:val="20"/>
        </w:rPr>
        <w:tab/>
      </w:r>
      <w:r w:rsidRPr="00937974">
        <w:rPr>
          <w:rFonts w:ascii="Arial" w:hAnsi="Arial" w:cs="Arial"/>
          <w:b/>
          <w:bCs/>
          <w:sz w:val="20"/>
          <w:szCs w:val="20"/>
        </w:rPr>
        <w:t>CENTROPOL ENERGY, a.s.</w:t>
      </w:r>
    </w:p>
    <w:p w14:paraId="34B8F11C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Zaps. v:</w:t>
      </w:r>
      <w:r w:rsidRPr="00937974">
        <w:rPr>
          <w:rFonts w:ascii="Arial" w:hAnsi="Arial" w:cs="Arial"/>
          <w:sz w:val="20"/>
          <w:szCs w:val="20"/>
        </w:rPr>
        <w:tab/>
        <w:t>OR Krajského soudu v Ústí nad Labem, oddíl B, vložka 1457</w:t>
      </w:r>
    </w:p>
    <w:p w14:paraId="36067FD6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Sídlo:</w:t>
      </w:r>
      <w:r w:rsidRPr="00937974">
        <w:rPr>
          <w:rFonts w:ascii="Arial" w:hAnsi="Arial" w:cs="Arial"/>
          <w:sz w:val="20"/>
          <w:szCs w:val="20"/>
        </w:rPr>
        <w:tab/>
        <w:t>Vaníčkova 1594/1, 400 01 Ústí nad Labem</w:t>
      </w:r>
    </w:p>
    <w:p w14:paraId="32630537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IČ: 25458302</w:t>
      </w:r>
      <w:r w:rsidRPr="00937974">
        <w:rPr>
          <w:rFonts w:ascii="Arial" w:hAnsi="Arial" w:cs="Arial"/>
          <w:sz w:val="20"/>
          <w:szCs w:val="20"/>
        </w:rPr>
        <w:tab/>
        <w:t>DIČ: CZ25458302</w:t>
      </w:r>
    </w:p>
    <w:p w14:paraId="60BD0322" w14:textId="77777777" w:rsidR="00923007" w:rsidRDefault="004F1EA3" w:rsidP="004F1EA3">
      <w:pPr>
        <w:tabs>
          <w:tab w:val="left" w:pos="2552"/>
        </w:tabs>
        <w:spacing w:after="0"/>
        <w:ind w:left="2550" w:hanging="255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Bankovní spojení: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7974">
        <w:rPr>
          <w:rFonts w:ascii="Arial" w:hAnsi="Arial" w:cs="Arial"/>
          <w:sz w:val="20"/>
          <w:szCs w:val="20"/>
        </w:rPr>
        <w:t xml:space="preserve">pro platbu inkasem 27000297/0100, </w:t>
      </w:r>
    </w:p>
    <w:p w14:paraId="1BCBEBF8" w14:textId="4E2E2B6F" w:rsidR="004F1EA3" w:rsidRPr="00937974" w:rsidRDefault="00923007" w:rsidP="004F1EA3">
      <w:pPr>
        <w:tabs>
          <w:tab w:val="left" w:pos="2552"/>
        </w:tabs>
        <w:spacing w:after="0"/>
        <w:ind w:left="2550" w:hanging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1EA3" w:rsidRPr="00937974">
        <w:rPr>
          <w:rFonts w:ascii="Arial" w:hAnsi="Arial" w:cs="Arial"/>
          <w:sz w:val="20"/>
          <w:szCs w:val="20"/>
        </w:rPr>
        <w:t>pro platbu bankovním převodem 999888112/2700</w:t>
      </w:r>
    </w:p>
    <w:p w14:paraId="79284C87" w14:textId="5398FCD3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Zastoupen:</w:t>
      </w:r>
      <w:r w:rsidRPr="00937974">
        <w:rPr>
          <w:rFonts w:ascii="Arial" w:hAnsi="Arial" w:cs="Arial"/>
          <w:sz w:val="20"/>
          <w:szCs w:val="20"/>
        </w:rPr>
        <w:tab/>
      </w:r>
      <w:r w:rsidR="001D1A61">
        <w:rPr>
          <w:rFonts w:ascii="Arial" w:hAnsi="Arial" w:cs="Arial"/>
          <w:sz w:val="20"/>
          <w:szCs w:val="20"/>
        </w:rPr>
        <w:t>xxxxxxxxxxxxxxxxxx</w:t>
      </w:r>
      <w:r w:rsidRPr="00937974">
        <w:rPr>
          <w:rFonts w:ascii="Arial" w:hAnsi="Arial" w:cs="Arial"/>
          <w:sz w:val="20"/>
          <w:szCs w:val="20"/>
        </w:rPr>
        <w:t xml:space="preserve"> – Manažer útvaru Výběrová řízení</w:t>
      </w:r>
    </w:p>
    <w:p w14:paraId="1A0CC32B" w14:textId="77777777" w:rsidR="004F1EA3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76A8004A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b/>
          <w:bCs/>
          <w:sz w:val="20"/>
          <w:szCs w:val="20"/>
        </w:rPr>
        <w:t>Odběratel (kupující):</w:t>
      </w:r>
    </w:p>
    <w:p w14:paraId="37E61B88" w14:textId="1392A8EC" w:rsidR="004F1EA3" w:rsidRPr="006550B6" w:rsidRDefault="004F1EA3" w:rsidP="006550B6">
      <w:pPr>
        <w:tabs>
          <w:tab w:val="left" w:pos="2552"/>
        </w:tabs>
        <w:spacing w:after="0"/>
        <w:ind w:left="2550" w:hanging="255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Obchodní firma:</w:t>
      </w:r>
      <w:r w:rsidRPr="00937974">
        <w:rPr>
          <w:rFonts w:ascii="Arial" w:hAnsi="Arial" w:cs="Arial"/>
          <w:sz w:val="20"/>
          <w:szCs w:val="20"/>
        </w:rPr>
        <w:tab/>
      </w:r>
      <w:r w:rsidR="006550B6">
        <w:rPr>
          <w:rFonts w:ascii="Arial" w:hAnsi="Arial" w:cs="Arial"/>
          <w:b/>
          <w:bCs/>
          <w:sz w:val="20"/>
          <w:szCs w:val="20"/>
        </w:rPr>
        <w:t>Město Domažlice</w:t>
      </w:r>
      <w:r w:rsidRPr="00937974">
        <w:rPr>
          <w:rFonts w:ascii="Arial" w:hAnsi="Arial" w:cs="Arial"/>
          <w:sz w:val="20"/>
          <w:szCs w:val="20"/>
        </w:rPr>
        <w:tab/>
      </w:r>
    </w:p>
    <w:p w14:paraId="11BAFB30" w14:textId="0A02329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Sídlo:</w:t>
      </w:r>
      <w:r w:rsidRPr="00937974">
        <w:rPr>
          <w:rFonts w:ascii="Arial" w:hAnsi="Arial" w:cs="Arial"/>
          <w:sz w:val="20"/>
          <w:szCs w:val="20"/>
        </w:rPr>
        <w:tab/>
      </w:r>
      <w:r w:rsidR="006550B6">
        <w:rPr>
          <w:rFonts w:ascii="ArialMT" w:hAnsi="ArialMT" w:cs="ArialMT"/>
          <w:sz w:val="20"/>
          <w:szCs w:val="20"/>
        </w:rPr>
        <w:t>náměstí Míru 1</w:t>
      </w:r>
      <w:r w:rsidR="00EA3796" w:rsidRPr="00EA3796">
        <w:rPr>
          <w:rFonts w:ascii="ArialMT" w:hAnsi="ArialMT" w:cs="ArialMT"/>
          <w:sz w:val="20"/>
          <w:szCs w:val="20"/>
        </w:rPr>
        <w:t>, Domažlice, 34401</w:t>
      </w:r>
    </w:p>
    <w:p w14:paraId="4D431E8D" w14:textId="41DD13FC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IČ:</w:t>
      </w:r>
      <w:r w:rsidRPr="008250A1">
        <w:rPr>
          <w:rFonts w:ascii="ArialMT" w:hAnsi="ArialMT" w:cs="ArialMT"/>
          <w:sz w:val="20"/>
          <w:szCs w:val="20"/>
        </w:rPr>
        <w:t xml:space="preserve"> </w:t>
      </w:r>
      <w:r w:rsidR="006550B6">
        <w:rPr>
          <w:rFonts w:ascii="ArialMT" w:hAnsi="ArialMT" w:cs="ArialMT"/>
          <w:sz w:val="20"/>
          <w:szCs w:val="20"/>
        </w:rPr>
        <w:t>00253316</w:t>
      </w:r>
      <w:r w:rsidRPr="00937974">
        <w:rPr>
          <w:rFonts w:ascii="Arial" w:hAnsi="Arial" w:cs="Arial"/>
          <w:sz w:val="20"/>
          <w:szCs w:val="20"/>
        </w:rPr>
        <w:tab/>
        <w:t>DIČ:</w:t>
      </w:r>
      <w:r>
        <w:rPr>
          <w:rFonts w:ascii="ArialMT" w:hAnsi="ArialMT" w:cs="ArialMT"/>
          <w:sz w:val="20"/>
          <w:szCs w:val="20"/>
        </w:rPr>
        <w:t xml:space="preserve"> CZ</w:t>
      </w:r>
      <w:r w:rsidR="006550B6">
        <w:rPr>
          <w:rFonts w:ascii="ArialMT" w:hAnsi="ArialMT" w:cs="ArialMT"/>
          <w:sz w:val="20"/>
          <w:szCs w:val="20"/>
        </w:rPr>
        <w:t>00253316</w:t>
      </w:r>
    </w:p>
    <w:p w14:paraId="22F7F751" w14:textId="5F2EC079" w:rsidR="004F1EA3" w:rsidRDefault="004F1EA3" w:rsidP="004F1EA3">
      <w:pPr>
        <w:tabs>
          <w:tab w:val="left" w:pos="2552"/>
        </w:tabs>
        <w:spacing w:after="0"/>
        <w:rPr>
          <w:rFonts w:ascii="ArialMT" w:hAnsi="ArialMT" w:cs="ArialMT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Bankovní spojení:</w:t>
      </w:r>
      <w:r w:rsidRPr="00937974">
        <w:rPr>
          <w:rFonts w:ascii="Arial" w:hAnsi="Arial" w:cs="Arial"/>
          <w:sz w:val="20"/>
          <w:szCs w:val="20"/>
        </w:rPr>
        <w:tab/>
      </w:r>
      <w:r w:rsidR="006550B6">
        <w:rPr>
          <w:rFonts w:ascii="ArialMT" w:hAnsi="ArialMT" w:cs="ArialMT"/>
          <w:sz w:val="20"/>
          <w:szCs w:val="20"/>
        </w:rPr>
        <w:t>109782851/0300</w:t>
      </w:r>
    </w:p>
    <w:p w14:paraId="40922D22" w14:textId="73901D38" w:rsidR="004F1EA3" w:rsidRPr="006550B6" w:rsidRDefault="004F1EA3" w:rsidP="006550B6">
      <w:pPr>
        <w:rPr>
          <w:color w:val="000000"/>
          <w:sz w:val="24"/>
          <w:szCs w:val="24"/>
        </w:rPr>
      </w:pPr>
      <w:r w:rsidRPr="00937974">
        <w:rPr>
          <w:rFonts w:ascii="Arial" w:hAnsi="Arial" w:cs="Arial"/>
          <w:sz w:val="20"/>
          <w:szCs w:val="20"/>
        </w:rPr>
        <w:t>Zastoupen: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6550B6">
        <w:rPr>
          <w:rFonts w:ascii="Arial" w:hAnsi="Arial" w:cs="Arial"/>
          <w:sz w:val="20"/>
          <w:szCs w:val="20"/>
        </w:rPr>
        <w:t>Bc. Stanislav Antoš – Starosta</w:t>
      </w:r>
      <w:r w:rsidRPr="00937974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42DA596D" w14:textId="223BEDE3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7004E5">
        <w:rPr>
          <w:rFonts w:ascii="Arial" w:hAnsi="Arial" w:cs="Arial"/>
          <w:sz w:val="20"/>
          <w:szCs w:val="20"/>
        </w:rPr>
        <w:t xml:space="preserve">     </w:t>
      </w:r>
      <w:r w:rsidRPr="00937974">
        <w:rPr>
          <w:rFonts w:ascii="Arial" w:hAnsi="Arial" w:cs="Arial"/>
          <w:sz w:val="20"/>
          <w:szCs w:val="20"/>
        </w:rPr>
        <w:t xml:space="preserve">  </w:t>
      </w:r>
      <w:r w:rsidR="007004E5">
        <w:rPr>
          <w:rFonts w:ascii="Arial" w:hAnsi="Arial" w:cs="Arial"/>
          <w:sz w:val="20"/>
          <w:szCs w:val="20"/>
        </w:rPr>
        <w:t xml:space="preserve">       </w:t>
      </w:r>
      <w:r w:rsidRPr="00937974">
        <w:rPr>
          <w:rFonts w:ascii="Arial" w:hAnsi="Arial" w:cs="Arial"/>
          <w:sz w:val="20"/>
          <w:szCs w:val="20"/>
        </w:rPr>
        <w:t xml:space="preserve"> </w:t>
      </w:r>
      <w:r w:rsidRPr="00937974">
        <w:rPr>
          <w:rFonts w:ascii="Arial" w:hAnsi="Arial" w:cs="Arial"/>
          <w:b/>
          <w:bCs/>
          <w:sz w:val="20"/>
          <w:szCs w:val="20"/>
        </w:rPr>
        <w:t>II. Předmět dodatku</w:t>
      </w:r>
    </w:p>
    <w:p w14:paraId="4DA58FE6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6FBF4BD1" w14:textId="5B8FE547" w:rsidR="0057174B" w:rsidRPr="0075190E" w:rsidRDefault="004F1EA3" w:rsidP="0075190E">
      <w:pPr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 xml:space="preserve">Předmětem tohoto dodatku č. 1 k </w:t>
      </w:r>
      <w:r w:rsidR="00EA3796" w:rsidRPr="00EA3796">
        <w:rPr>
          <w:rFonts w:ascii="Arial" w:hAnsi="Arial" w:cs="Arial"/>
          <w:sz w:val="20"/>
          <w:szCs w:val="20"/>
        </w:rPr>
        <w:t>Závěrkovému listu 86</w:t>
      </w:r>
      <w:r w:rsidR="006550B6">
        <w:rPr>
          <w:rFonts w:ascii="Arial" w:hAnsi="Arial" w:cs="Arial"/>
          <w:sz w:val="20"/>
          <w:szCs w:val="20"/>
        </w:rPr>
        <w:t>39 – Město Domažlice</w:t>
      </w:r>
      <w:r w:rsidR="004B7178">
        <w:rPr>
          <w:rFonts w:ascii="Arial" w:hAnsi="Arial" w:cs="Arial"/>
          <w:sz w:val="20"/>
          <w:szCs w:val="20"/>
        </w:rPr>
        <w:t xml:space="preserve"> </w:t>
      </w:r>
      <w:r w:rsidRPr="0093797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</w:t>
      </w:r>
      <w:r w:rsidR="00624902">
        <w:rPr>
          <w:rFonts w:ascii="Arial" w:hAnsi="Arial" w:cs="Arial"/>
          <w:sz w:val="20"/>
          <w:szCs w:val="20"/>
        </w:rPr>
        <w:t>přidání odběrn</w:t>
      </w:r>
      <w:r w:rsidR="006550B6">
        <w:rPr>
          <w:rFonts w:ascii="Arial" w:hAnsi="Arial" w:cs="Arial"/>
          <w:sz w:val="20"/>
          <w:szCs w:val="20"/>
        </w:rPr>
        <w:t>ých</w:t>
      </w:r>
      <w:r w:rsidR="00624902">
        <w:rPr>
          <w:rFonts w:ascii="Arial" w:hAnsi="Arial" w:cs="Arial"/>
          <w:sz w:val="20"/>
          <w:szCs w:val="20"/>
        </w:rPr>
        <w:t xml:space="preserve"> míst do přílohy č. 1 – soupisu odběrných </w:t>
      </w:r>
      <w:r w:rsidR="003006A8">
        <w:rPr>
          <w:rFonts w:ascii="Arial" w:hAnsi="Arial" w:cs="Arial"/>
          <w:sz w:val="20"/>
          <w:szCs w:val="20"/>
        </w:rPr>
        <w:t>míst</w:t>
      </w:r>
      <w:r w:rsidR="006550B6">
        <w:rPr>
          <w:rFonts w:ascii="Arial" w:hAnsi="Arial" w:cs="Arial"/>
          <w:sz w:val="20"/>
          <w:szCs w:val="20"/>
        </w:rPr>
        <w:t xml:space="preserve"> – změna dodavatele</w:t>
      </w:r>
    </w:p>
    <w:p w14:paraId="1DBECDE4" w14:textId="3C4FA591" w:rsidR="0057174B" w:rsidRDefault="00624902" w:rsidP="006550B6">
      <w:pPr>
        <w:tabs>
          <w:tab w:val="left" w:pos="2552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Data odběrn</w:t>
      </w:r>
      <w:r w:rsidR="006550B6">
        <w:rPr>
          <w:rFonts w:ascii="Arial" w:eastAsia="Calibri" w:hAnsi="Arial" w:cs="Arial"/>
          <w:sz w:val="20"/>
          <w:szCs w:val="20"/>
        </w:rPr>
        <w:t>ých</w:t>
      </w:r>
      <w:r>
        <w:rPr>
          <w:rFonts w:ascii="Arial" w:eastAsia="Calibri" w:hAnsi="Arial" w:cs="Arial"/>
          <w:sz w:val="20"/>
          <w:szCs w:val="20"/>
        </w:rPr>
        <w:t xml:space="preserve"> míst: </w:t>
      </w:r>
    </w:p>
    <w:p w14:paraId="579AF1CF" w14:textId="5AEF3365" w:rsidR="006550B6" w:rsidRDefault="006550B6" w:rsidP="006550B6">
      <w:pPr>
        <w:pStyle w:val="Odstavecseseznamem"/>
        <w:numPr>
          <w:ilvl w:val="0"/>
          <w:numId w:val="20"/>
        </w:num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EAN 859182400801611738, Dolní Folmava parc. č. 225, 345 32 Česká Kubice, distribuční sazba C01d, jistič 3x25A, předpokládaná roční spotřeba 100 kWh, zálohy měsíční</w:t>
      </w:r>
    </w:p>
    <w:p w14:paraId="7705E30E" w14:textId="2368351D" w:rsidR="006550B6" w:rsidRDefault="006550B6" w:rsidP="006550B6">
      <w:pPr>
        <w:pStyle w:val="Odstavecseseznamem"/>
        <w:numPr>
          <w:ilvl w:val="0"/>
          <w:numId w:val="20"/>
        </w:num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EAN 859182400894789208, Paroubkova 228, 344 01 Domažlice, distribuční sazba C60d, jistič 3x16A, předpokládaná roční spotřeba 100 kWh</w:t>
      </w:r>
    </w:p>
    <w:p w14:paraId="30B070D1" w14:textId="77777777" w:rsidR="006550B6" w:rsidRPr="006550B6" w:rsidRDefault="006550B6" w:rsidP="006550B6">
      <w:pPr>
        <w:pStyle w:val="Odstavecseseznamem"/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1556E5EF" w14:textId="689F4E63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7004E5">
        <w:rPr>
          <w:rFonts w:ascii="Arial" w:hAnsi="Arial" w:cs="Arial"/>
          <w:sz w:val="20"/>
          <w:szCs w:val="20"/>
        </w:rPr>
        <w:t xml:space="preserve">          </w:t>
      </w:r>
      <w:r w:rsidRPr="00937974">
        <w:rPr>
          <w:rFonts w:ascii="Arial" w:hAnsi="Arial" w:cs="Arial"/>
          <w:b/>
          <w:bCs/>
          <w:sz w:val="20"/>
          <w:szCs w:val="20"/>
        </w:rPr>
        <w:t>III. Závěrečná ustanovení</w:t>
      </w:r>
    </w:p>
    <w:p w14:paraId="41BFB41A" w14:textId="77777777" w:rsidR="004F1EA3" w:rsidRPr="00937974" w:rsidRDefault="004F1EA3" w:rsidP="004F1EA3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726D1EB6" w14:textId="1A2B1284" w:rsidR="004F1EA3" w:rsidRPr="00937974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1.</w:t>
      </w:r>
      <w:r w:rsidRPr="00937974">
        <w:rPr>
          <w:rFonts w:ascii="Arial" w:hAnsi="Arial" w:cs="Arial"/>
          <w:sz w:val="20"/>
          <w:szCs w:val="20"/>
        </w:rPr>
        <w:tab/>
        <w:t xml:space="preserve">Ostatní ustanovení </w:t>
      </w:r>
      <w:r w:rsidR="004B7178" w:rsidRPr="00EA3796">
        <w:rPr>
          <w:rFonts w:ascii="Arial" w:hAnsi="Arial" w:cs="Arial"/>
          <w:sz w:val="20"/>
          <w:szCs w:val="20"/>
        </w:rPr>
        <w:t>Závěrkovému listu 86</w:t>
      </w:r>
      <w:r w:rsidR="006550B6">
        <w:rPr>
          <w:rFonts w:ascii="Arial" w:hAnsi="Arial" w:cs="Arial"/>
          <w:sz w:val="20"/>
          <w:szCs w:val="20"/>
        </w:rPr>
        <w:t>39</w:t>
      </w:r>
      <w:r w:rsidR="004B7178" w:rsidRPr="00EA3796">
        <w:rPr>
          <w:rFonts w:ascii="Arial" w:hAnsi="Arial" w:cs="Arial"/>
          <w:sz w:val="20"/>
          <w:szCs w:val="20"/>
        </w:rPr>
        <w:t xml:space="preserve"> – </w:t>
      </w:r>
      <w:r w:rsidR="006550B6">
        <w:rPr>
          <w:rFonts w:ascii="Arial" w:hAnsi="Arial" w:cs="Arial"/>
          <w:sz w:val="20"/>
          <w:szCs w:val="20"/>
        </w:rPr>
        <w:t>Město Domažlice</w:t>
      </w:r>
      <w:r w:rsidR="004B7178" w:rsidRPr="00937974">
        <w:rPr>
          <w:rFonts w:ascii="Arial" w:hAnsi="Arial" w:cs="Arial"/>
          <w:sz w:val="20"/>
          <w:szCs w:val="20"/>
        </w:rPr>
        <w:t xml:space="preserve"> </w:t>
      </w:r>
      <w:r w:rsidRPr="00937974">
        <w:rPr>
          <w:rFonts w:ascii="Arial" w:hAnsi="Arial" w:cs="Arial"/>
          <w:sz w:val="20"/>
          <w:szCs w:val="20"/>
        </w:rPr>
        <w:t>tímto dodatkem nedotčená, zůstávají v platnosti.</w:t>
      </w:r>
    </w:p>
    <w:p w14:paraId="5F402114" w14:textId="77777777" w:rsidR="004F1EA3" w:rsidRPr="00937974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2.</w:t>
      </w:r>
      <w:r w:rsidRPr="00937974">
        <w:rPr>
          <w:rFonts w:ascii="Arial" w:hAnsi="Arial" w:cs="Arial"/>
          <w:sz w:val="20"/>
          <w:szCs w:val="20"/>
        </w:rPr>
        <w:tab/>
        <w:t>Dodatek č. 1 se vyhotovuje ve dvou stejnopisech s platností originálu, z nichž každá smluvní strana obdrží po jednom vyhotovení.</w:t>
      </w:r>
    </w:p>
    <w:p w14:paraId="3A41EAEF" w14:textId="77777777" w:rsidR="004F1EA3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3.</w:t>
      </w:r>
      <w:r w:rsidRPr="00937974">
        <w:rPr>
          <w:rFonts w:ascii="Arial" w:hAnsi="Arial" w:cs="Arial"/>
          <w:sz w:val="20"/>
          <w:szCs w:val="20"/>
        </w:rPr>
        <w:tab/>
        <w:t>Dodatek č. 1 nabývá účinnosti dnem podpisu smluvními stranami.</w:t>
      </w:r>
    </w:p>
    <w:p w14:paraId="39DB9A7F" w14:textId="77777777" w:rsidR="004F1EA3" w:rsidRPr="0053630F" w:rsidRDefault="004F1EA3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8C2D853" w14:textId="38C5B6DC" w:rsidR="004F1EA3" w:rsidRPr="00937974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V Ústí nad Labem     dne</w:t>
      </w:r>
      <w:r w:rsidRPr="00937974">
        <w:rPr>
          <w:rFonts w:ascii="Arial" w:hAnsi="Arial" w:cs="Arial"/>
          <w:sz w:val="20"/>
          <w:szCs w:val="20"/>
        </w:rPr>
        <w:tab/>
      </w:r>
      <w:r w:rsidR="001D1A61">
        <w:rPr>
          <w:rFonts w:ascii="Arial" w:hAnsi="Arial" w:cs="Arial"/>
          <w:sz w:val="20"/>
          <w:szCs w:val="20"/>
        </w:rPr>
        <w:t>18.02.2025</w:t>
      </w:r>
      <w:r>
        <w:rPr>
          <w:rFonts w:ascii="Arial" w:hAnsi="Arial" w:cs="Arial"/>
          <w:sz w:val="20"/>
          <w:szCs w:val="20"/>
        </w:rPr>
        <w:t xml:space="preserve">                                  V </w:t>
      </w:r>
      <w:r w:rsidR="00DD4685">
        <w:rPr>
          <w:rFonts w:ascii="Arial" w:hAnsi="Arial" w:cs="Arial"/>
          <w:sz w:val="20"/>
          <w:szCs w:val="20"/>
        </w:rPr>
        <w:t>Domažlicích</w:t>
      </w:r>
      <w:r>
        <w:rPr>
          <w:rFonts w:ascii="Arial" w:hAnsi="Arial" w:cs="Arial"/>
          <w:sz w:val="20"/>
          <w:szCs w:val="20"/>
        </w:rPr>
        <w:tab/>
      </w:r>
      <w:r w:rsidRPr="00937974">
        <w:rPr>
          <w:rFonts w:ascii="Arial" w:hAnsi="Arial" w:cs="Arial"/>
          <w:sz w:val="20"/>
          <w:szCs w:val="20"/>
        </w:rPr>
        <w:t xml:space="preserve">dne </w:t>
      </w:r>
      <w:r w:rsidR="001D1A61">
        <w:rPr>
          <w:rFonts w:ascii="Arial" w:hAnsi="Arial" w:cs="Arial"/>
          <w:sz w:val="20"/>
          <w:szCs w:val="20"/>
        </w:rPr>
        <w:t>18.02.2025</w:t>
      </w:r>
    </w:p>
    <w:p w14:paraId="25F1A7FE" w14:textId="77777777" w:rsidR="004F1EA3" w:rsidRPr="00220560" w:rsidRDefault="004F1EA3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20560">
        <w:rPr>
          <w:rFonts w:ascii="Arial" w:hAnsi="Arial" w:cs="Arial"/>
          <w:sz w:val="20"/>
          <w:szCs w:val="20"/>
        </w:rPr>
        <w:t>za dodavatele</w:t>
      </w:r>
      <w:r w:rsidRPr="00220560">
        <w:rPr>
          <w:rFonts w:ascii="Arial" w:hAnsi="Arial" w:cs="Arial"/>
          <w:sz w:val="20"/>
          <w:szCs w:val="20"/>
        </w:rPr>
        <w:tab/>
        <w:t xml:space="preserve">                                                     za odběratele</w:t>
      </w:r>
    </w:p>
    <w:p w14:paraId="42C68BD2" w14:textId="77777777" w:rsidR="004F1EA3" w:rsidRDefault="004F1EA3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E344620" w14:textId="77777777" w:rsidR="00DD4685" w:rsidRDefault="00DD4685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B3F65A0" w14:textId="77777777" w:rsidR="00DD4685" w:rsidRPr="00124394" w:rsidRDefault="00DD4685" w:rsidP="004F1EA3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5EEDB3E" w14:textId="77777777" w:rsidR="004F1EA3" w:rsidRPr="00937974" w:rsidRDefault="004F1EA3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________________________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937974">
        <w:rPr>
          <w:rFonts w:ascii="Arial" w:hAnsi="Arial" w:cs="Arial"/>
          <w:sz w:val="20"/>
          <w:szCs w:val="20"/>
        </w:rPr>
        <w:t>_____________________________</w:t>
      </w:r>
    </w:p>
    <w:p w14:paraId="475DBF33" w14:textId="1E11F964" w:rsidR="004F1EA3" w:rsidRDefault="001D1A61" w:rsidP="004F1EA3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xxxxxxxxxxxxxxxx</w:t>
      </w:r>
      <w:r w:rsidR="004F1EA3" w:rsidRPr="0093797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</w:t>
      </w:r>
      <w:r w:rsidR="004F1EA3">
        <w:rPr>
          <w:rFonts w:ascii="Arial" w:hAnsi="Arial" w:cs="Arial"/>
          <w:b/>
          <w:bCs/>
          <w:sz w:val="20"/>
          <w:szCs w:val="20"/>
        </w:rPr>
        <w:t xml:space="preserve"> </w:t>
      </w:r>
      <w:r w:rsidR="006550B6">
        <w:rPr>
          <w:rFonts w:ascii="Arial" w:hAnsi="Arial" w:cs="Arial"/>
          <w:b/>
          <w:bCs/>
          <w:sz w:val="20"/>
          <w:szCs w:val="20"/>
        </w:rPr>
        <w:t>Bc. Stanislav Antoš</w:t>
      </w:r>
      <w:r w:rsidR="00383FFF" w:rsidRPr="00EC0514">
        <w:rPr>
          <w:rFonts w:ascii="Arial" w:hAnsi="Arial" w:cs="Arial"/>
          <w:sz w:val="20"/>
          <w:szCs w:val="20"/>
        </w:rPr>
        <w:t> </w:t>
      </w:r>
    </w:p>
    <w:p w14:paraId="000B7F94" w14:textId="48CCAA54" w:rsidR="0075190E" w:rsidRPr="0075190E" w:rsidRDefault="004F1EA3" w:rsidP="0075190E">
      <w:pPr>
        <w:pStyle w:val="Odstavecseseznamem"/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937974">
        <w:rPr>
          <w:rFonts w:ascii="Arial" w:hAnsi="Arial" w:cs="Arial"/>
          <w:sz w:val="20"/>
          <w:szCs w:val="20"/>
        </w:rPr>
        <w:t>Manažer útvaru Výběrová řízení</w:t>
      </w:r>
      <w:r w:rsidRPr="009379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6550B6">
        <w:rPr>
          <w:rFonts w:ascii="Arial" w:hAnsi="Arial" w:cs="Arial"/>
          <w:sz w:val="20"/>
          <w:szCs w:val="20"/>
        </w:rPr>
        <w:t>Starosta</w:t>
      </w:r>
    </w:p>
    <w:p w14:paraId="4E4FF477" w14:textId="230C7E11" w:rsidR="0024074E" w:rsidRPr="004F1EA3" w:rsidRDefault="0024074E" w:rsidP="004F1EA3"/>
    <w:sectPr w:rsidR="0024074E" w:rsidRPr="004F1EA3" w:rsidSect="0019590C">
      <w:headerReference w:type="default" r:id="rId10"/>
      <w:footerReference w:type="default" r:id="rId11"/>
      <w:pgSz w:w="11906" w:h="16838"/>
      <w:pgMar w:top="1985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FA84" w14:textId="77777777" w:rsidR="008A5D1F" w:rsidRDefault="008A5D1F" w:rsidP="005D645B">
      <w:r>
        <w:separator/>
      </w:r>
    </w:p>
  </w:endnote>
  <w:endnote w:type="continuationSeparator" w:id="0">
    <w:p w14:paraId="28033B4F" w14:textId="77777777" w:rsidR="008A5D1F" w:rsidRDefault="008A5D1F" w:rsidP="005D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LIGHT OBLIQUE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odec Pro">
    <w:altName w:val="Calibri"/>
    <w:panose1 w:val="00000000000000000000"/>
    <w:charset w:val="00"/>
    <w:family w:val="modern"/>
    <w:notTrueType/>
    <w:pitch w:val="variable"/>
    <w:sig w:usb0="800002A7" w:usb1="40000003" w:usb2="00000000" w:usb3="00000000" w:csb0="0000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OOK OBLIQUE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Black Oblique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 Medium">
    <w:altName w:val="Avenir Medium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2005" w:usb1="00000000" w:usb2="00000000" w:usb3="00000000" w:csb0="0000004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AE5" w14:textId="7F7341AD" w:rsidR="006C6DFF" w:rsidRPr="006C6DFF" w:rsidRDefault="004643C9" w:rsidP="005D645B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AFC387" wp14:editId="59251A6A">
          <wp:simplePos x="0" y="0"/>
          <wp:positionH relativeFrom="page">
            <wp:posOffset>26035</wp:posOffset>
          </wp:positionH>
          <wp:positionV relativeFrom="paragraph">
            <wp:posOffset>-3175</wp:posOffset>
          </wp:positionV>
          <wp:extent cx="7261225" cy="1076960"/>
          <wp:effectExtent l="0" t="0" r="0" b="0"/>
          <wp:wrapNone/>
          <wp:docPr id="1" name="Obrázek 56" descr="CENTROPOL ENERGY, a.s., Vaníčkova 1594/1, 400 01 Ústí nad Labem, tel.: +420 478 575 555, e-mail: obchod@centropol.cz, www.centropol.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 descr="CENTROPOL ENERGY, a.s., Vaníčkova 1594/1, 400 01 Ústí nad Labem, tel.: +420 478 575 555, e-mail: obchod@centropol.cz, www.centropol.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22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ADD2C" w14:textId="77777777" w:rsidR="006C6DFF" w:rsidRPr="006C6DFF" w:rsidRDefault="006C6DFF" w:rsidP="005D6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1146" w14:textId="77777777" w:rsidR="008A5D1F" w:rsidRDefault="008A5D1F" w:rsidP="005D645B">
      <w:r>
        <w:separator/>
      </w:r>
    </w:p>
  </w:footnote>
  <w:footnote w:type="continuationSeparator" w:id="0">
    <w:p w14:paraId="088ADA5C" w14:textId="77777777" w:rsidR="008A5D1F" w:rsidRDefault="008A5D1F" w:rsidP="005D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1217" w14:textId="770521BE" w:rsidR="00F92DF6" w:rsidRDefault="004643C9" w:rsidP="00CC0C52">
    <w:pPr>
      <w:pStyle w:val="Zhlav"/>
      <w:spacing w:after="0" w:line="240" w:lineRule="auto"/>
      <w:jc w:val="right"/>
    </w:pPr>
    <w:r w:rsidRPr="00624902">
      <w:rPr>
        <w:noProof/>
      </w:rPr>
      <w:drawing>
        <wp:anchor distT="0" distB="0" distL="114300" distR="114300" simplePos="0" relativeHeight="251657216" behindDoc="0" locked="0" layoutInCell="1" allowOverlap="1" wp14:anchorId="358B93BF" wp14:editId="02BC0190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3279775" cy="1468755"/>
          <wp:effectExtent l="0" t="0" r="0" b="0"/>
          <wp:wrapNone/>
          <wp:docPr id="2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146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B13">
      <w:t>S</w:t>
    </w:r>
    <w:r w:rsidR="006550B6">
      <w:t>E070239215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E280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68C6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9058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DEB5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3064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2E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6F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F42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643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D28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22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F717A7"/>
    <w:multiLevelType w:val="hybridMultilevel"/>
    <w:tmpl w:val="4508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25AAF"/>
    <w:multiLevelType w:val="multilevel"/>
    <w:tmpl w:val="071AD306"/>
    <w:lvl w:ilvl="0">
      <w:start w:val="1"/>
      <w:numFmt w:val="decimal"/>
      <w:pStyle w:val="Standard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tandard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2">
      <w:start w:val="1"/>
      <w:numFmt w:val="decimal"/>
      <w:pStyle w:val="Standard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Standard4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pStyle w:val="Standard5"/>
      <w:lvlText w:val="(%5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</w:abstractNum>
  <w:abstractNum w:abstractNumId="13" w15:restartNumberingAfterBreak="0">
    <w:nsid w:val="469E56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BA0335"/>
    <w:multiLevelType w:val="multilevel"/>
    <w:tmpl w:val="89B6905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AEE24D5"/>
    <w:multiLevelType w:val="hybridMultilevel"/>
    <w:tmpl w:val="688655CE"/>
    <w:lvl w:ilvl="0" w:tplc="0DEC78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2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C9"/>
    <w:rsid w:val="0001348A"/>
    <w:rsid w:val="00024FBF"/>
    <w:rsid w:val="0002656E"/>
    <w:rsid w:val="00027DD6"/>
    <w:rsid w:val="000A67C8"/>
    <w:rsid w:val="000A79FC"/>
    <w:rsid w:val="000D77CD"/>
    <w:rsid w:val="000F7EF6"/>
    <w:rsid w:val="00182959"/>
    <w:rsid w:val="001921AE"/>
    <w:rsid w:val="0019590C"/>
    <w:rsid w:val="001A6464"/>
    <w:rsid w:val="001B0DE3"/>
    <w:rsid w:val="001C426F"/>
    <w:rsid w:val="001D1A61"/>
    <w:rsid w:val="001D4EA9"/>
    <w:rsid w:val="0024074E"/>
    <w:rsid w:val="002666DC"/>
    <w:rsid w:val="002776F0"/>
    <w:rsid w:val="00280819"/>
    <w:rsid w:val="002A04B0"/>
    <w:rsid w:val="002A1A33"/>
    <w:rsid w:val="002B0A4A"/>
    <w:rsid w:val="002C5ED5"/>
    <w:rsid w:val="002E6D84"/>
    <w:rsid w:val="003006A8"/>
    <w:rsid w:val="00307787"/>
    <w:rsid w:val="003326F4"/>
    <w:rsid w:val="00346567"/>
    <w:rsid w:val="00354342"/>
    <w:rsid w:val="00356A27"/>
    <w:rsid w:val="00362E90"/>
    <w:rsid w:val="00383FFF"/>
    <w:rsid w:val="003B2AE7"/>
    <w:rsid w:val="003B3DE7"/>
    <w:rsid w:val="0041287E"/>
    <w:rsid w:val="00414FED"/>
    <w:rsid w:val="0044222D"/>
    <w:rsid w:val="0046113F"/>
    <w:rsid w:val="004643C9"/>
    <w:rsid w:val="0048669F"/>
    <w:rsid w:val="004B5EF3"/>
    <w:rsid w:val="004B7178"/>
    <w:rsid w:val="004F046A"/>
    <w:rsid w:val="004F1EA3"/>
    <w:rsid w:val="00512F42"/>
    <w:rsid w:val="00513673"/>
    <w:rsid w:val="00543F31"/>
    <w:rsid w:val="0057174B"/>
    <w:rsid w:val="00592BAD"/>
    <w:rsid w:val="00595F10"/>
    <w:rsid w:val="005A6409"/>
    <w:rsid w:val="005D6424"/>
    <w:rsid w:val="005D645B"/>
    <w:rsid w:val="005E66F6"/>
    <w:rsid w:val="00617B99"/>
    <w:rsid w:val="00624902"/>
    <w:rsid w:val="0063523F"/>
    <w:rsid w:val="006525BB"/>
    <w:rsid w:val="006550B6"/>
    <w:rsid w:val="00663E20"/>
    <w:rsid w:val="006757A3"/>
    <w:rsid w:val="006C28C9"/>
    <w:rsid w:val="006C5E2C"/>
    <w:rsid w:val="006C6DFF"/>
    <w:rsid w:val="007004E5"/>
    <w:rsid w:val="00702E09"/>
    <w:rsid w:val="0071013A"/>
    <w:rsid w:val="00734FAB"/>
    <w:rsid w:val="00740BBA"/>
    <w:rsid w:val="00741C98"/>
    <w:rsid w:val="0075190E"/>
    <w:rsid w:val="00756D11"/>
    <w:rsid w:val="00772918"/>
    <w:rsid w:val="0079115D"/>
    <w:rsid w:val="007E7B13"/>
    <w:rsid w:val="007F1AB3"/>
    <w:rsid w:val="00814533"/>
    <w:rsid w:val="008400C8"/>
    <w:rsid w:val="008A03FD"/>
    <w:rsid w:val="008A5D1F"/>
    <w:rsid w:val="008B667D"/>
    <w:rsid w:val="00910289"/>
    <w:rsid w:val="00921182"/>
    <w:rsid w:val="00923007"/>
    <w:rsid w:val="00953815"/>
    <w:rsid w:val="009735D6"/>
    <w:rsid w:val="009841A3"/>
    <w:rsid w:val="009B41B1"/>
    <w:rsid w:val="009F5776"/>
    <w:rsid w:val="009F6EC0"/>
    <w:rsid w:val="00A325D6"/>
    <w:rsid w:val="00A54638"/>
    <w:rsid w:val="00A54DD4"/>
    <w:rsid w:val="00A56C0A"/>
    <w:rsid w:val="00A8251F"/>
    <w:rsid w:val="00AC73E3"/>
    <w:rsid w:val="00AE30F8"/>
    <w:rsid w:val="00B7281C"/>
    <w:rsid w:val="00B75CAA"/>
    <w:rsid w:val="00B90236"/>
    <w:rsid w:val="00BC0E8C"/>
    <w:rsid w:val="00BD249A"/>
    <w:rsid w:val="00C12087"/>
    <w:rsid w:val="00C2202E"/>
    <w:rsid w:val="00C952A5"/>
    <w:rsid w:val="00CC0C52"/>
    <w:rsid w:val="00CD1B87"/>
    <w:rsid w:val="00D0789C"/>
    <w:rsid w:val="00D15898"/>
    <w:rsid w:val="00D24C3F"/>
    <w:rsid w:val="00DA2702"/>
    <w:rsid w:val="00DD121E"/>
    <w:rsid w:val="00DD3724"/>
    <w:rsid w:val="00DD4685"/>
    <w:rsid w:val="00DE6FA9"/>
    <w:rsid w:val="00DF52D1"/>
    <w:rsid w:val="00DF63CC"/>
    <w:rsid w:val="00E155B6"/>
    <w:rsid w:val="00E3584B"/>
    <w:rsid w:val="00E37CB0"/>
    <w:rsid w:val="00E6659D"/>
    <w:rsid w:val="00E70EC5"/>
    <w:rsid w:val="00EA06D8"/>
    <w:rsid w:val="00EA3796"/>
    <w:rsid w:val="00EC1C38"/>
    <w:rsid w:val="00ED081A"/>
    <w:rsid w:val="00F1099C"/>
    <w:rsid w:val="00F222FE"/>
    <w:rsid w:val="00F25AE9"/>
    <w:rsid w:val="00F57007"/>
    <w:rsid w:val="00F92DF6"/>
    <w:rsid w:val="00FC4324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4004B"/>
  <w15:chartTrackingRefBased/>
  <w15:docId w15:val="{5478C099-2BEC-4C24-9048-D0105E8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 (Nadpisy CS)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13673"/>
    <w:pPr>
      <w:keepNext/>
      <w:keepLines/>
      <w:spacing w:before="240"/>
      <w:outlineLvl w:val="0"/>
    </w:pPr>
    <w:rPr>
      <w:rFonts w:ascii="Calibri" w:eastAsia="Times New Roman" w:hAnsi="Calibri" w:cs="Times New Roman"/>
      <w:color w:val="4158C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669F"/>
    <w:pPr>
      <w:keepNext/>
      <w:keepLines/>
      <w:spacing w:before="240"/>
      <w:outlineLvl w:val="1"/>
    </w:pPr>
    <w:rPr>
      <w:rFonts w:ascii="Calibri" w:eastAsia="Times New Roman" w:hAnsi="Calibri" w:cs="Times New Roman"/>
      <w:color w:val="4158CE"/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8669F"/>
    <w:pPr>
      <w:outlineLvl w:val="2"/>
    </w:pPr>
    <w:rPr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5D645B"/>
    <w:pPr>
      <w:outlineLvl w:val="3"/>
    </w:pPr>
    <w:rPr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513673"/>
    <w:pPr>
      <w:keepNext/>
      <w:keepLines/>
      <w:numPr>
        <w:ilvl w:val="4"/>
        <w:numId w:val="17"/>
      </w:numPr>
      <w:spacing w:before="40"/>
      <w:outlineLvl w:val="4"/>
    </w:pPr>
    <w:rPr>
      <w:rFonts w:ascii="Calibri" w:eastAsia="Times New Roman" w:hAnsi="Calibri" w:cs="Times New Roman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5D645B"/>
    <w:pPr>
      <w:keepNext/>
      <w:keepLines/>
      <w:numPr>
        <w:ilvl w:val="5"/>
        <w:numId w:val="17"/>
      </w:numPr>
      <w:spacing w:before="40"/>
      <w:outlineLvl w:val="5"/>
    </w:pPr>
    <w:rPr>
      <w:rFonts w:ascii="Calibri" w:eastAsia="Times New Roman" w:hAnsi="Calibri" w:cs="Times New Roman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5D645B"/>
    <w:pPr>
      <w:keepNext/>
      <w:keepLines/>
      <w:numPr>
        <w:ilvl w:val="6"/>
        <w:numId w:val="17"/>
      </w:numPr>
      <w:spacing w:before="40"/>
      <w:outlineLvl w:val="6"/>
    </w:pPr>
    <w:rPr>
      <w:rFonts w:ascii="Calibri" w:eastAsia="Times New Roman" w:hAnsi="Calibri" w:cs="Times New Roman"/>
      <w:iCs/>
      <w:color w:val="4158C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513673"/>
    <w:pPr>
      <w:keepNext/>
      <w:keepLines/>
      <w:spacing w:before="40"/>
      <w:outlineLvl w:val="7"/>
    </w:pPr>
    <w:rPr>
      <w:rFonts w:ascii="AVENIR LIGHT OBLIQUE" w:eastAsia="Times New Roman" w:hAnsi="AVENIR LIGHT OBLIQUE" w:cs="Times New Roman"/>
      <w:i/>
      <w:color w:val="16358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3673"/>
    <w:pPr>
      <w:keepNext/>
      <w:keepLines/>
      <w:spacing w:before="40"/>
      <w:outlineLvl w:val="8"/>
    </w:pPr>
    <w:rPr>
      <w:rFonts w:ascii="AVENIR LIGHT OBLIQUE" w:eastAsia="Times New Roman" w:hAnsi="AVENIR LIGHT OBLIQUE" w:cs="Times New Roman"/>
      <w:i/>
      <w:iCs/>
      <w:color w:val="16358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6DFF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6C6DFF"/>
  </w:style>
  <w:style w:type="paragraph" w:styleId="Zpat">
    <w:name w:val="footer"/>
    <w:basedOn w:val="Normln"/>
    <w:link w:val="ZpatChar"/>
    <w:uiPriority w:val="99"/>
    <w:unhideWhenUsed/>
    <w:rsid w:val="006C6DFF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6C6DFF"/>
  </w:style>
  <w:style w:type="paragraph" w:customStyle="1" w:styleId="bodycopy">
    <w:name w:val="bodycopy"/>
    <w:basedOn w:val="Normln"/>
    <w:uiPriority w:val="99"/>
    <w:rsid w:val="001C426F"/>
    <w:pPr>
      <w:autoSpaceDE w:val="0"/>
      <w:autoSpaceDN w:val="0"/>
      <w:adjustRightInd w:val="0"/>
      <w:spacing w:after="57" w:line="220" w:lineRule="atLeast"/>
      <w:textAlignment w:val="center"/>
    </w:pPr>
    <w:rPr>
      <w:rFonts w:ascii="Avenir Light" w:eastAsia="Calibri" w:hAnsi="Avenir Light" w:cs="Codec Pro"/>
      <w:color w:val="194CFF"/>
      <w:sz w:val="16"/>
      <w:szCs w:val="16"/>
    </w:rPr>
  </w:style>
  <w:style w:type="character" w:customStyle="1" w:styleId="Nadpis1Char">
    <w:name w:val="Nadpis 1 Char"/>
    <w:link w:val="Nadpis1"/>
    <w:uiPriority w:val="9"/>
    <w:rsid w:val="00513673"/>
    <w:rPr>
      <w:rFonts w:ascii="Avenir Book" w:eastAsia="Times New Roman" w:hAnsi="Avenir Book" w:cs="Times New Roman"/>
      <w:color w:val="4158CE"/>
      <w:sz w:val="32"/>
      <w:szCs w:val="32"/>
    </w:rPr>
  </w:style>
  <w:style w:type="paragraph" w:styleId="Bezmezer">
    <w:name w:val="No Spacing"/>
    <w:basedOn w:val="Normln"/>
    <w:uiPriority w:val="1"/>
    <w:qFormat/>
    <w:rsid w:val="005D645B"/>
    <w:pPr>
      <w:spacing w:after="0"/>
    </w:pPr>
    <w:rPr>
      <w:rFonts w:ascii="Calibri" w:eastAsia="Calibri" w:hAnsi="Calibri" w:cs="Times New Roman"/>
    </w:rPr>
  </w:style>
  <w:style w:type="character" w:customStyle="1" w:styleId="Nadpis2Char">
    <w:name w:val="Nadpis 2 Char"/>
    <w:link w:val="Nadpis2"/>
    <w:uiPriority w:val="9"/>
    <w:rsid w:val="0048669F"/>
    <w:rPr>
      <w:rFonts w:ascii="Avenir Book" w:eastAsia="Times New Roman" w:hAnsi="Avenir Book" w:cs="Times New Roman"/>
      <w:color w:val="4158CE"/>
      <w:sz w:val="28"/>
      <w:szCs w:val="28"/>
    </w:rPr>
  </w:style>
  <w:style w:type="character" w:customStyle="1" w:styleId="Nadpis3Char">
    <w:name w:val="Nadpis 3 Char"/>
    <w:link w:val="Nadpis3"/>
    <w:uiPriority w:val="9"/>
    <w:rsid w:val="0048669F"/>
    <w:rPr>
      <w:rFonts w:ascii="Avenir Book" w:eastAsia="Times New Roman" w:hAnsi="Avenir Book" w:cs="Times New Roman"/>
      <w:color w:val="4158CE"/>
      <w:sz w:val="24"/>
    </w:rPr>
  </w:style>
  <w:style w:type="character" w:customStyle="1" w:styleId="Nadpis4Char">
    <w:name w:val="Nadpis 4 Char"/>
    <w:link w:val="Nadpis4"/>
    <w:uiPriority w:val="9"/>
    <w:rsid w:val="005D645B"/>
    <w:rPr>
      <w:rFonts w:ascii="Avenir Book" w:eastAsia="Times New Roman" w:hAnsi="Avenir Book" w:cs="Times New Roman"/>
      <w:color w:val="4158CE"/>
      <w:szCs w:val="20"/>
    </w:rPr>
  </w:style>
  <w:style w:type="character" w:customStyle="1" w:styleId="Nadpis5Char">
    <w:name w:val="Nadpis 5 Char"/>
    <w:link w:val="Nadpis5"/>
    <w:uiPriority w:val="9"/>
    <w:rsid w:val="00513673"/>
    <w:rPr>
      <w:rFonts w:ascii="Avenir Book" w:eastAsia="Times New Roman" w:hAnsi="Avenir Book" w:cs="Times New Roman"/>
    </w:rPr>
  </w:style>
  <w:style w:type="character" w:customStyle="1" w:styleId="Nadpis6Char">
    <w:name w:val="Nadpis 6 Char"/>
    <w:link w:val="Nadpis6"/>
    <w:uiPriority w:val="9"/>
    <w:rsid w:val="005D645B"/>
    <w:rPr>
      <w:rFonts w:ascii="Avenir Book" w:eastAsia="Times New Roman" w:hAnsi="Avenir Book" w:cs="Times New Roman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D121E"/>
    <w:pPr>
      <w:spacing w:after="240"/>
      <w:contextualSpacing/>
    </w:pPr>
    <w:rPr>
      <w:rFonts w:ascii="Calibri" w:eastAsia="Times New Roman" w:hAnsi="Calibri" w:cs="Times New Roman"/>
      <w:b/>
      <w:bCs/>
      <w:color w:val="F98D8A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DD121E"/>
    <w:rPr>
      <w:rFonts w:ascii="Avenir Book" w:eastAsia="Times New Roman" w:hAnsi="Avenir Book" w:cs="Times New Roman"/>
      <w:b/>
      <w:bCs/>
      <w:color w:val="F98D8A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3673"/>
    <w:pPr>
      <w:numPr>
        <w:ilvl w:val="1"/>
      </w:numPr>
      <w:spacing w:after="160"/>
    </w:pPr>
    <w:rPr>
      <w:rFonts w:ascii="Calibri" w:eastAsia="Times New Roman" w:hAnsi="Calibri" w:cs="Times New Roman"/>
      <w:color w:val="4158CE"/>
      <w:spacing w:val="15"/>
    </w:rPr>
  </w:style>
  <w:style w:type="character" w:customStyle="1" w:styleId="PodnadpisChar">
    <w:name w:val="Podnadpis Char"/>
    <w:link w:val="Podnadpis"/>
    <w:uiPriority w:val="11"/>
    <w:rsid w:val="00513673"/>
    <w:rPr>
      <w:rFonts w:ascii="Avenir Book" w:eastAsia="Times New Roman" w:hAnsi="Avenir Book" w:cs="Times New Roman"/>
      <w:color w:val="4158CE"/>
      <w:spacing w:val="15"/>
      <w:sz w:val="22"/>
      <w:szCs w:val="22"/>
    </w:rPr>
  </w:style>
  <w:style w:type="character" w:styleId="Zdraznnjemn">
    <w:name w:val="Subtle Emphasis"/>
    <w:uiPriority w:val="19"/>
    <w:qFormat/>
    <w:rsid w:val="005D645B"/>
    <w:rPr>
      <w:i/>
      <w:iCs/>
      <w:color w:val="4158CE"/>
    </w:rPr>
  </w:style>
  <w:style w:type="character" w:styleId="Zdraznn">
    <w:name w:val="Emphasis"/>
    <w:uiPriority w:val="20"/>
    <w:qFormat/>
    <w:rsid w:val="005D645B"/>
    <w:rPr>
      <w:rFonts w:ascii="AVENIR BOOK OBLIQUE" w:hAnsi="AVENIR BOOK OBLIQUE"/>
      <w:b/>
      <w:bCs/>
      <w:i/>
      <w:iCs/>
    </w:rPr>
  </w:style>
  <w:style w:type="character" w:styleId="Siln">
    <w:name w:val="Strong"/>
    <w:uiPriority w:val="22"/>
    <w:qFormat/>
    <w:rsid w:val="00513673"/>
    <w:rPr>
      <w:rFonts w:ascii="Avenir Black" w:hAnsi="Avenir Black"/>
      <w:b/>
      <w:bCs/>
      <w:i w:val="0"/>
    </w:rPr>
  </w:style>
  <w:style w:type="paragraph" w:styleId="Citt">
    <w:name w:val="Quote"/>
    <w:basedOn w:val="Normln"/>
    <w:next w:val="Normln"/>
    <w:link w:val="CittChar"/>
    <w:uiPriority w:val="29"/>
    <w:qFormat/>
    <w:rsid w:val="00513673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</w:rPr>
  </w:style>
  <w:style w:type="character" w:customStyle="1" w:styleId="CittChar">
    <w:name w:val="Citát Char"/>
    <w:link w:val="Citt"/>
    <w:uiPriority w:val="29"/>
    <w:rsid w:val="00513673"/>
    <w:rPr>
      <w:rFonts w:ascii="Avenir Book" w:hAnsi="Avenir Book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3673"/>
    <w:pPr>
      <w:pBdr>
        <w:top w:val="single" w:sz="4" w:space="10" w:color="F98D8A"/>
        <w:bottom w:val="single" w:sz="4" w:space="10" w:color="F98D8A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158CE"/>
    </w:rPr>
  </w:style>
  <w:style w:type="character" w:customStyle="1" w:styleId="VrazncittChar">
    <w:name w:val="Výrazný citát Char"/>
    <w:link w:val="Vrazncitt"/>
    <w:uiPriority w:val="30"/>
    <w:rsid w:val="00513673"/>
    <w:rPr>
      <w:rFonts w:ascii="Avenir Book" w:hAnsi="Avenir Book"/>
      <w:i/>
      <w:iCs/>
      <w:color w:val="4158CE"/>
    </w:rPr>
  </w:style>
  <w:style w:type="character" w:styleId="Odkazjemn">
    <w:name w:val="Subtle Reference"/>
    <w:uiPriority w:val="31"/>
    <w:qFormat/>
    <w:rsid w:val="00513673"/>
    <w:rPr>
      <w:rFonts w:ascii="Avenir Light" w:hAnsi="Avenir Light"/>
      <w:b w:val="0"/>
      <w:i w:val="0"/>
      <w:smallCaps/>
      <w:color w:val="4158CE"/>
    </w:rPr>
  </w:style>
  <w:style w:type="character" w:styleId="Odkazintenzivn">
    <w:name w:val="Intense Reference"/>
    <w:uiPriority w:val="32"/>
    <w:qFormat/>
    <w:rsid w:val="00513673"/>
    <w:rPr>
      <w:rFonts w:ascii="Avenir Black" w:hAnsi="Avenir Black"/>
      <w:b/>
      <w:bCs/>
      <w:i w:val="0"/>
      <w:smallCaps/>
      <w:color w:val="4158CE"/>
      <w:spacing w:val="5"/>
    </w:rPr>
  </w:style>
  <w:style w:type="character" w:styleId="Nzevknihy">
    <w:name w:val="Book Title"/>
    <w:uiPriority w:val="33"/>
    <w:qFormat/>
    <w:rsid w:val="00513673"/>
    <w:rPr>
      <w:rFonts w:ascii="Avenir Black Oblique" w:hAnsi="Avenir Black Oblique"/>
      <w:b/>
      <w:bCs/>
      <w:i/>
      <w:iCs/>
      <w:color w:val="F98D8A"/>
      <w:spacing w:val="5"/>
    </w:rPr>
  </w:style>
  <w:style w:type="paragraph" w:styleId="Odstavecseseznamem">
    <w:name w:val="List Paragraph"/>
    <w:basedOn w:val="Normln"/>
    <w:uiPriority w:val="34"/>
    <w:qFormat/>
    <w:rsid w:val="00513673"/>
    <w:pPr>
      <w:ind w:left="720"/>
      <w:contextualSpacing/>
    </w:pPr>
    <w:rPr>
      <w:rFonts w:ascii="Calibri" w:eastAsia="Calibri" w:hAnsi="Calibri" w:cs="Times New Roman"/>
    </w:rPr>
  </w:style>
  <w:style w:type="character" w:styleId="Zdraznnintenzivn">
    <w:name w:val="Intense Emphasis"/>
    <w:uiPriority w:val="21"/>
    <w:qFormat/>
    <w:rsid w:val="00513673"/>
    <w:rPr>
      <w:i/>
      <w:iCs/>
      <w:color w:val="F98D8A"/>
    </w:rPr>
  </w:style>
  <w:style w:type="character" w:customStyle="1" w:styleId="Nadpis7Char">
    <w:name w:val="Nadpis 7 Char"/>
    <w:link w:val="Nadpis7"/>
    <w:uiPriority w:val="9"/>
    <w:rsid w:val="005D645B"/>
    <w:rPr>
      <w:rFonts w:ascii="Avenir Book" w:eastAsia="Times New Roman" w:hAnsi="Avenir Book" w:cs="Times New Roman"/>
      <w:iCs/>
      <w:color w:val="4158CE"/>
    </w:rPr>
  </w:style>
  <w:style w:type="table" w:styleId="Barevnstnovnzvraznn4">
    <w:name w:val="Colorful Shading Accent 4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006457"/>
        <w:left w:val="single" w:sz="4" w:space="0" w:color="FFD052"/>
        <w:bottom w:val="single" w:sz="4" w:space="0" w:color="FFD052"/>
        <w:right w:val="single" w:sz="4" w:space="0" w:color="FFD052"/>
        <w:insideH w:val="single" w:sz="4" w:space="0" w:color="FFFFFF"/>
        <w:insideV w:val="single" w:sz="4" w:space="0" w:color="FFFFFF"/>
      </w:tblBorders>
    </w:tblPr>
    <w:tcPr>
      <w:shd w:val="clear" w:color="auto" w:fill="FFFA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45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CA92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CA9200"/>
          <w:insideV w:val="nil"/>
        </w:tcBorders>
        <w:shd w:val="clear" w:color="auto" w:fill="CA92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9200"/>
      </w:tcPr>
    </w:tblStylePr>
    <w:tblStylePr w:type="band1Vert">
      <w:tblPr/>
      <w:tcPr>
        <w:shd w:val="clear" w:color="auto" w:fill="FFEBB9"/>
      </w:tcPr>
    </w:tblStylePr>
    <w:tblStylePr w:type="band1Horz">
      <w:tblPr/>
      <w:tcPr>
        <w:shd w:val="clear" w:color="auto" w:fill="FFE7A8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mka">
    <w:name w:val="Colorful Grid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6C7F2"/>
    </w:tcPr>
    <w:tblStylePr w:type="firstRow">
      <w:rPr>
        <w:b/>
        <w:bCs/>
      </w:rPr>
      <w:tblPr/>
      <w:tcPr>
        <w:shd w:val="clear" w:color="auto" w:fill="6E90E6"/>
      </w:tcPr>
    </w:tblStylePr>
    <w:tblStylePr w:type="lastRow">
      <w:rPr>
        <w:b/>
        <w:bCs/>
        <w:color w:val="0D1F4C"/>
      </w:rPr>
      <w:tblPr/>
      <w:tcPr>
        <w:shd w:val="clear" w:color="auto" w:fill="6E90E6"/>
      </w:tcPr>
    </w:tblStylePr>
    <w:tblStylePr w:type="firstCol">
      <w:rPr>
        <w:color w:val="FFFFFF"/>
      </w:rPr>
      <w:tblPr/>
      <w:tcPr>
        <w:shd w:val="clear" w:color="auto" w:fill="091738"/>
      </w:tcPr>
    </w:tblStylePr>
    <w:tblStylePr w:type="lastCol">
      <w:rPr>
        <w:color w:val="FFFFFF"/>
      </w:rPr>
      <w:tblPr/>
      <w:tcPr>
        <w:shd w:val="clear" w:color="auto" w:fill="091738"/>
      </w:tcPr>
    </w:tblStylePr>
    <w:tblStylePr w:type="band1Vert">
      <w:tblPr/>
      <w:tcPr>
        <w:shd w:val="clear" w:color="auto" w:fill="4B75E0"/>
      </w:tcPr>
    </w:tblStylePr>
    <w:tblStylePr w:type="band1Horz">
      <w:tblPr/>
      <w:tcPr>
        <w:shd w:val="clear" w:color="auto" w:fill="4B75E0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8E7"/>
    </w:tcPr>
    <w:tblStylePr w:type="firstRow">
      <w:rPr>
        <w:b/>
        <w:bCs/>
      </w:rPr>
      <w:tblPr/>
      <w:tcPr>
        <w:shd w:val="clear" w:color="auto" w:fill="FCD1D0"/>
      </w:tcPr>
    </w:tblStylePr>
    <w:tblStylePr w:type="lastRow">
      <w:rPr>
        <w:b/>
        <w:bCs/>
        <w:color w:val="0D1F4C"/>
      </w:rPr>
      <w:tblPr/>
      <w:tcPr>
        <w:shd w:val="clear" w:color="auto" w:fill="FCD1D0"/>
      </w:tcPr>
    </w:tblStylePr>
    <w:tblStylePr w:type="firstCol">
      <w:rPr>
        <w:color w:val="FFFFFF"/>
      </w:rPr>
      <w:tblPr/>
      <w:tcPr>
        <w:shd w:val="clear" w:color="auto" w:fill="F4322D"/>
      </w:tcPr>
    </w:tblStylePr>
    <w:tblStylePr w:type="lastCol">
      <w:rPr>
        <w:color w:val="FFFFFF"/>
      </w:rPr>
      <w:tblPr/>
      <w:tcPr>
        <w:shd w:val="clear" w:color="auto" w:fill="F4322D"/>
      </w:tcPr>
    </w:tblStylePr>
    <w:tblStylePr w:type="band1Vert">
      <w:tblPr/>
      <w:tcPr>
        <w:shd w:val="clear" w:color="auto" w:fill="FCC5C4"/>
      </w:tcPr>
    </w:tblStylePr>
    <w:tblStylePr w:type="band1Horz">
      <w:tblPr/>
      <w:tcPr>
        <w:shd w:val="clear" w:color="auto" w:fill="FCC5C4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F6EB"/>
    </w:tcPr>
    <w:tblStylePr w:type="firstRow">
      <w:rPr>
        <w:b/>
        <w:bCs/>
      </w:rPr>
      <w:tblPr/>
      <w:tcPr>
        <w:shd w:val="clear" w:color="auto" w:fill="B8EDD7"/>
      </w:tcPr>
    </w:tblStylePr>
    <w:tblStylePr w:type="lastRow">
      <w:rPr>
        <w:b/>
        <w:bCs/>
        <w:color w:val="0D1F4C"/>
      </w:rPr>
      <w:tblPr/>
      <w:tcPr>
        <w:shd w:val="clear" w:color="auto" w:fill="B8EDD7"/>
      </w:tcPr>
    </w:tblStylePr>
    <w:tblStylePr w:type="firstCol">
      <w:rPr>
        <w:color w:val="FFFFFF"/>
      </w:rPr>
      <w:tblPr/>
      <w:tcPr>
        <w:shd w:val="clear" w:color="auto" w:fill="2BAD77"/>
      </w:tcPr>
    </w:tblStylePr>
    <w:tblStylePr w:type="lastCol">
      <w:rPr>
        <w:color w:val="FFFFFF"/>
      </w:rPr>
      <w:tblPr/>
      <w:tcPr>
        <w:shd w:val="clear" w:color="auto" w:fill="2BAD77"/>
      </w:tcPr>
    </w:tblStylePr>
    <w:tblStylePr w:type="band1Vert">
      <w:tblPr/>
      <w:tcPr>
        <w:shd w:val="clear" w:color="auto" w:fill="A7E9CD"/>
      </w:tcPr>
    </w:tblStylePr>
    <w:tblStylePr w:type="band1Horz">
      <w:tblPr/>
      <w:tcPr>
        <w:shd w:val="clear" w:color="auto" w:fill="A7E9CD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DFFF4"/>
    </w:tcPr>
    <w:tblStylePr w:type="firstRow">
      <w:rPr>
        <w:b/>
        <w:bCs/>
      </w:rPr>
      <w:tblPr/>
      <w:tcPr>
        <w:shd w:val="clear" w:color="auto" w:fill="5BFFE9"/>
      </w:tcPr>
    </w:tblStylePr>
    <w:tblStylePr w:type="lastRow">
      <w:rPr>
        <w:b/>
        <w:bCs/>
        <w:color w:val="0D1F4C"/>
      </w:rPr>
      <w:tblPr/>
      <w:tcPr>
        <w:shd w:val="clear" w:color="auto" w:fill="5BFFE9"/>
      </w:tcPr>
    </w:tblStylePr>
    <w:tblStylePr w:type="firstCol">
      <w:rPr>
        <w:color w:val="FFFFFF"/>
      </w:rPr>
      <w:tblPr/>
      <w:tcPr>
        <w:shd w:val="clear" w:color="auto" w:fill="004A40"/>
      </w:tcPr>
    </w:tblStylePr>
    <w:tblStylePr w:type="lastCol">
      <w:rPr>
        <w:color w:val="FFFFFF"/>
      </w:rPr>
      <w:tblPr/>
      <w:tcPr>
        <w:shd w:val="clear" w:color="auto" w:fill="004A40"/>
      </w:tcPr>
    </w:tblStylePr>
    <w:tblStylePr w:type="band1Vert">
      <w:tblPr/>
      <w:tcPr>
        <w:shd w:val="clear" w:color="auto" w:fill="32FFE3"/>
      </w:tcPr>
    </w:tblStylePr>
    <w:tblStylePr w:type="band1Horz">
      <w:tblPr/>
      <w:tcPr>
        <w:shd w:val="clear" w:color="auto" w:fill="32FFE3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5DC"/>
    </w:tcPr>
    <w:tblStylePr w:type="firstRow">
      <w:rPr>
        <w:b/>
        <w:bCs/>
      </w:rPr>
      <w:tblPr/>
      <w:tcPr>
        <w:shd w:val="clear" w:color="auto" w:fill="FFEBB9"/>
      </w:tcPr>
    </w:tblStylePr>
    <w:tblStylePr w:type="lastRow">
      <w:rPr>
        <w:b/>
        <w:bCs/>
        <w:color w:val="0D1F4C"/>
      </w:rPr>
      <w:tblPr/>
      <w:tcPr>
        <w:shd w:val="clear" w:color="auto" w:fill="FFEBB9"/>
      </w:tcPr>
    </w:tblStylePr>
    <w:tblStylePr w:type="firstCol">
      <w:rPr>
        <w:color w:val="FFFFFF"/>
      </w:rPr>
      <w:tblPr/>
      <w:tcPr>
        <w:shd w:val="clear" w:color="auto" w:fill="FCB700"/>
      </w:tcPr>
    </w:tblStylePr>
    <w:tblStylePr w:type="lastCol">
      <w:rPr>
        <w:color w:val="FFFFFF"/>
      </w:rPr>
      <w:tblPr/>
      <w:tcPr>
        <w:shd w:val="clear" w:color="auto" w:fill="FCB700"/>
      </w:tcPr>
    </w:tblStylePr>
    <w:tblStylePr w:type="band1Vert">
      <w:tblPr/>
      <w:tcPr>
        <w:shd w:val="clear" w:color="auto" w:fill="FFE7A8"/>
      </w:tcPr>
    </w:tblStylePr>
    <w:tblStylePr w:type="band1Horz">
      <w:tblPr/>
      <w:tcPr>
        <w:shd w:val="clear" w:color="auto" w:fill="FFE7A8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D6D6"/>
    </w:tcPr>
    <w:tblStylePr w:type="firstRow">
      <w:rPr>
        <w:b/>
        <w:bCs/>
      </w:rPr>
      <w:tblPr/>
      <w:tcPr>
        <w:shd w:val="clear" w:color="auto" w:fill="FFADAD"/>
      </w:tcPr>
    </w:tblStylePr>
    <w:tblStylePr w:type="lastRow">
      <w:rPr>
        <w:b/>
        <w:bCs/>
        <w:color w:val="0D1F4C"/>
      </w:rPr>
      <w:tblPr/>
      <w:tcPr>
        <w:shd w:val="clear" w:color="auto" w:fill="FFADAD"/>
      </w:tcPr>
    </w:tblStylePr>
    <w:tblStylePr w:type="firstCol">
      <w:rPr>
        <w:color w:val="FFFFFF"/>
      </w:rPr>
      <w:tblPr/>
      <w:tcPr>
        <w:shd w:val="clear" w:color="auto" w:fill="E50000"/>
      </w:tcPr>
    </w:tblStylePr>
    <w:tblStylePr w:type="lastCol">
      <w:rPr>
        <w:color w:val="FFFFFF"/>
      </w:rPr>
      <w:tblPr/>
      <w:tcPr>
        <w:shd w:val="clear" w:color="auto" w:fill="E50000"/>
      </w:tcPr>
    </w:tblStylePr>
    <w:tblStylePr w:type="band1Vert">
      <w:tblPr/>
      <w:tcPr>
        <w:shd w:val="clear" w:color="auto" w:fill="FF9999"/>
      </w:tcPr>
    </w:tblStylePr>
    <w:tblStylePr w:type="band1Horz">
      <w:tblPr/>
      <w:tcPr>
        <w:shd w:val="clear" w:color="auto" w:fill="FF9999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9F9"/>
    </w:tcPr>
    <w:tblStylePr w:type="firstRow">
      <w:rPr>
        <w:b/>
        <w:bCs/>
      </w:rPr>
      <w:tblPr/>
      <w:tcPr>
        <w:shd w:val="clear" w:color="auto" w:fill="F5F4F4"/>
      </w:tcPr>
    </w:tblStylePr>
    <w:tblStylePr w:type="lastRow">
      <w:rPr>
        <w:b/>
        <w:bCs/>
        <w:color w:val="0D1F4C"/>
      </w:rPr>
      <w:tblPr/>
      <w:tcPr>
        <w:shd w:val="clear" w:color="auto" w:fill="F5F4F4"/>
      </w:tcPr>
    </w:tblStylePr>
    <w:tblStylePr w:type="firstCol">
      <w:rPr>
        <w:color w:val="FFFFFF"/>
      </w:rPr>
      <w:tblPr/>
      <w:tcPr>
        <w:shd w:val="clear" w:color="auto" w:fill="AEAAAA"/>
      </w:tcPr>
    </w:tblStylePr>
    <w:tblStylePr w:type="lastCol">
      <w:rPr>
        <w:color w:val="FFFFFF"/>
      </w:rPr>
      <w:tblPr/>
      <w:tcPr>
        <w:shd w:val="clear" w:color="auto" w:fill="AEAAAA"/>
      </w:tcPr>
    </w:tblStylePr>
    <w:tblStylePr w:type="band1Vert">
      <w:tblPr/>
      <w:tcPr>
        <w:shd w:val="clear" w:color="auto" w:fill="F3F2F2"/>
      </w:tcPr>
    </w:tblStylePr>
    <w:tblStylePr w:type="band1Horz">
      <w:tblPr/>
      <w:tcPr>
        <w:shd w:val="clear" w:color="auto" w:fill="F3F2F2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1C426F"/>
    <w:rPr>
      <w:rFonts w:ascii="Avenir Book" w:hAnsi="Avenir Book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4" w:space="0" w:color="2759DA"/>
        <w:left w:val="single" w:sz="4" w:space="0" w:color="2759DA"/>
        <w:bottom w:val="single" w:sz="4" w:space="0" w:color="2759DA"/>
        <w:right w:val="single" w:sz="4" w:space="0" w:color="2759DA"/>
        <w:insideH w:val="single" w:sz="4" w:space="0" w:color="2759DA"/>
        <w:insideV w:val="single" w:sz="4" w:space="0" w:color="2759DA"/>
      </w:tblBorders>
    </w:tblPr>
    <w:tblStylePr w:type="firstRow">
      <w:rPr>
        <w:b/>
        <w:bCs/>
      </w:rPr>
      <w:tblPr/>
      <w:tcPr>
        <w:tcBorders>
          <w:bottom w:val="single" w:sz="12" w:space="0" w:color="2759DA"/>
        </w:tcBorders>
      </w:tcPr>
    </w:tblStylePr>
    <w:tblStylePr w:type="lastRow">
      <w:rPr>
        <w:b/>
        <w:bCs/>
      </w:rPr>
      <w:tblPr/>
      <w:tcPr>
        <w:tcBorders>
          <w:top w:val="double" w:sz="4" w:space="0" w:color="2759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7F2"/>
      </w:tcPr>
    </w:tblStylePr>
    <w:tblStylePr w:type="band1Horz">
      <w:tblPr/>
      <w:tcPr>
        <w:shd w:val="clear" w:color="auto" w:fill="B6C7F2"/>
      </w:tcPr>
    </w:tblStylePr>
  </w:style>
  <w:style w:type="table" w:styleId="Barevntabulkasmkou6zvraznn1">
    <w:name w:val="Grid Table 6 Colorful Accent 1"/>
    <w:basedOn w:val="Normlntabulka"/>
    <w:uiPriority w:val="51"/>
    <w:rsid w:val="001C426F"/>
    <w:rPr>
      <w:rFonts w:ascii="Avenir Book" w:hAnsi="Avenir Book"/>
      <w:color w:val="F4322D"/>
    </w:rPr>
    <w:tblPr>
      <w:tblStyleRowBandSize w:val="1"/>
      <w:tblStyleColBandSize w:val="1"/>
      <w:tblBorders>
        <w:top w:val="single" w:sz="4" w:space="0" w:color="FBBAB8"/>
        <w:left w:val="single" w:sz="4" w:space="0" w:color="FBBAB8"/>
        <w:bottom w:val="single" w:sz="4" w:space="0" w:color="FBBAB8"/>
        <w:right w:val="single" w:sz="4" w:space="0" w:color="FBBAB8"/>
        <w:insideH w:val="single" w:sz="4" w:space="0" w:color="FBBAB8"/>
        <w:insideV w:val="single" w:sz="4" w:space="0" w:color="FBBAB8"/>
      </w:tblBorders>
    </w:tblPr>
    <w:tblStylePr w:type="firstRow">
      <w:rPr>
        <w:b/>
        <w:bCs/>
      </w:rPr>
      <w:tblPr/>
      <w:tcPr>
        <w:tcBorders>
          <w:bottom w:val="single" w:sz="12" w:space="0" w:color="FBBAB8"/>
        </w:tcBorders>
      </w:tcPr>
    </w:tblStylePr>
    <w:tblStylePr w:type="lastRow">
      <w:rPr>
        <w:b/>
        <w:bCs/>
      </w:rPr>
      <w:tblPr/>
      <w:tcPr>
        <w:tcBorders>
          <w:top w:val="double" w:sz="4" w:space="0" w:color="FBBAB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E7"/>
      </w:tcPr>
    </w:tblStylePr>
    <w:tblStylePr w:type="band1Horz">
      <w:tblPr/>
      <w:tcPr>
        <w:shd w:val="clear" w:color="auto" w:fill="FDE8E7"/>
      </w:tcPr>
    </w:tblStylePr>
  </w:style>
  <w:style w:type="table" w:styleId="Barevntabulkasmkou6zvraznn2">
    <w:name w:val="Grid Table 6 Colorful Accent 2"/>
    <w:basedOn w:val="Normlntabulka"/>
    <w:uiPriority w:val="51"/>
    <w:rsid w:val="001C426F"/>
    <w:rPr>
      <w:rFonts w:ascii="Avenir Book" w:hAnsi="Avenir Book"/>
      <w:color w:val="2BAD77"/>
    </w:rPr>
    <w:tblPr>
      <w:tblStyleRowBandSize w:val="1"/>
      <w:tblStyleColBandSize w:val="1"/>
      <w:tblBorders>
        <w:top w:val="single" w:sz="4" w:space="0" w:color="95E4C4"/>
        <w:left w:val="single" w:sz="4" w:space="0" w:color="95E4C4"/>
        <w:bottom w:val="single" w:sz="4" w:space="0" w:color="95E4C4"/>
        <w:right w:val="single" w:sz="4" w:space="0" w:color="95E4C4"/>
        <w:insideH w:val="single" w:sz="4" w:space="0" w:color="95E4C4"/>
        <w:insideV w:val="single" w:sz="4" w:space="0" w:color="95E4C4"/>
      </w:tblBorders>
    </w:tblPr>
    <w:tblStylePr w:type="firstRow">
      <w:rPr>
        <w:b/>
        <w:bCs/>
      </w:rPr>
      <w:tblPr/>
      <w:tcPr>
        <w:tcBorders>
          <w:bottom w:val="single" w:sz="12" w:space="0" w:color="95E4C4"/>
        </w:tcBorders>
      </w:tcPr>
    </w:tblStylePr>
    <w:tblStylePr w:type="lastRow">
      <w:rPr>
        <w:b/>
        <w:bCs/>
      </w:rPr>
      <w:tblPr/>
      <w:tcPr>
        <w:tcBorders>
          <w:top w:val="double" w:sz="4" w:space="0" w:color="95E4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B"/>
      </w:tcPr>
    </w:tblStylePr>
    <w:tblStylePr w:type="band1Horz">
      <w:tblPr/>
      <w:tcPr>
        <w:shd w:val="clear" w:color="auto" w:fill="DBF6EB"/>
      </w:tcPr>
    </w:tblStylePr>
  </w:style>
  <w:style w:type="table" w:styleId="Barevntabulkasmkou6zvraznn3">
    <w:name w:val="Grid Table 6 Colorful Accent 3"/>
    <w:basedOn w:val="Normlntabulka"/>
    <w:uiPriority w:val="51"/>
    <w:rsid w:val="001C426F"/>
    <w:rPr>
      <w:rFonts w:ascii="Avenir Book" w:hAnsi="Avenir Book"/>
      <w:color w:val="004A40"/>
    </w:rPr>
    <w:tblPr>
      <w:tblStyleRowBandSize w:val="1"/>
      <w:tblStyleColBandSize w:val="1"/>
      <w:tblBorders>
        <w:top w:val="single" w:sz="4" w:space="0" w:color="09FFDE"/>
        <w:left w:val="single" w:sz="4" w:space="0" w:color="09FFDE"/>
        <w:bottom w:val="single" w:sz="4" w:space="0" w:color="09FFDE"/>
        <w:right w:val="single" w:sz="4" w:space="0" w:color="09FFDE"/>
        <w:insideH w:val="single" w:sz="4" w:space="0" w:color="09FFDE"/>
        <w:insideV w:val="single" w:sz="4" w:space="0" w:color="09FFDE"/>
      </w:tblBorders>
    </w:tblPr>
    <w:tblStylePr w:type="firstRow">
      <w:rPr>
        <w:b/>
        <w:bCs/>
      </w:rPr>
      <w:tblPr/>
      <w:tcPr>
        <w:tcBorders>
          <w:bottom w:val="single" w:sz="12" w:space="0" w:color="09FFDE"/>
        </w:tcBorders>
      </w:tcPr>
    </w:tblStylePr>
    <w:tblStylePr w:type="lastRow">
      <w:rPr>
        <w:b/>
        <w:bCs/>
      </w:rPr>
      <w:tblPr/>
      <w:tcPr>
        <w:tcBorders>
          <w:top w:val="double" w:sz="4" w:space="0" w:color="09FF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F4"/>
      </w:tcPr>
    </w:tblStylePr>
    <w:tblStylePr w:type="band1Horz">
      <w:tblPr/>
      <w:tcPr>
        <w:shd w:val="clear" w:color="auto" w:fill="ADFFF4"/>
      </w:tcPr>
    </w:tblStylePr>
  </w:style>
  <w:style w:type="table" w:styleId="Barevntabulkasmkou6zvraznn4">
    <w:name w:val="Grid Table 6 Colorful Accent 4"/>
    <w:basedOn w:val="Normlntabulka"/>
    <w:uiPriority w:val="51"/>
    <w:rsid w:val="001C426F"/>
    <w:rPr>
      <w:rFonts w:ascii="Avenir Book" w:hAnsi="Avenir Book"/>
      <w:color w:val="FCB700"/>
    </w:rPr>
    <w:tblPr>
      <w:tblStyleRowBandSize w:val="1"/>
      <w:tblStyleColBandSize w:val="1"/>
      <w:tblBorders>
        <w:top w:val="single" w:sz="4" w:space="0" w:color="FFE297"/>
        <w:left w:val="single" w:sz="4" w:space="0" w:color="FFE297"/>
        <w:bottom w:val="single" w:sz="4" w:space="0" w:color="FFE297"/>
        <w:right w:val="single" w:sz="4" w:space="0" w:color="FFE297"/>
        <w:insideH w:val="single" w:sz="4" w:space="0" w:color="FFE297"/>
        <w:insideV w:val="single" w:sz="4" w:space="0" w:color="FFE297"/>
      </w:tblBorders>
    </w:tblPr>
    <w:tblStylePr w:type="firstRow">
      <w:rPr>
        <w:b/>
        <w:bCs/>
      </w:rPr>
      <w:tblPr/>
      <w:tcPr>
        <w:tcBorders>
          <w:bottom w:val="single" w:sz="12" w:space="0" w:color="FFE297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C"/>
      </w:tcPr>
    </w:tblStylePr>
    <w:tblStylePr w:type="band1Horz">
      <w:tblPr/>
      <w:tcPr>
        <w:shd w:val="clear" w:color="auto" w:fill="FFF5DC"/>
      </w:tcPr>
    </w:tblStylePr>
  </w:style>
  <w:style w:type="table" w:styleId="Barevntabulkasmkou6zvraznn5">
    <w:name w:val="Grid Table 6 Colorful Accent 5"/>
    <w:basedOn w:val="Normlntabulka"/>
    <w:uiPriority w:val="51"/>
    <w:rsid w:val="001C426F"/>
    <w:rPr>
      <w:rFonts w:ascii="Avenir Book" w:hAnsi="Avenir Book"/>
      <w:color w:val="E50000"/>
    </w:rPr>
    <w:tblPr>
      <w:tblStyleRowBandSize w:val="1"/>
      <w:tblStyleColBandSize w:val="1"/>
      <w:tblBorders>
        <w:top w:val="single" w:sz="4" w:space="0" w:color="FF8484"/>
        <w:left w:val="single" w:sz="4" w:space="0" w:color="FF8484"/>
        <w:bottom w:val="single" w:sz="4" w:space="0" w:color="FF8484"/>
        <w:right w:val="single" w:sz="4" w:space="0" w:color="FF8484"/>
        <w:insideH w:val="single" w:sz="4" w:space="0" w:color="FF8484"/>
        <w:insideV w:val="single" w:sz="4" w:space="0" w:color="FF8484"/>
      </w:tblBorders>
    </w:tblPr>
    <w:tblStylePr w:type="firstRow">
      <w:rPr>
        <w:b/>
        <w:bCs/>
      </w:rPr>
      <w:tblPr/>
      <w:tcPr>
        <w:tcBorders>
          <w:bottom w:val="single" w:sz="12" w:space="0" w:color="FF848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6"/>
      </w:tcPr>
    </w:tblStylePr>
    <w:tblStylePr w:type="band1Horz">
      <w:tblPr/>
      <w:tcPr>
        <w:shd w:val="clear" w:color="auto" w:fill="FFD6D6"/>
      </w:tcPr>
    </w:tblStylePr>
  </w:style>
  <w:style w:type="table" w:styleId="Barevntabulkasmkou6zvraznn6">
    <w:name w:val="Grid Table 6 Colorful Accent 6"/>
    <w:basedOn w:val="Normlntabulka"/>
    <w:uiPriority w:val="51"/>
    <w:rsid w:val="001C426F"/>
    <w:rPr>
      <w:rFonts w:ascii="Avenir Book" w:hAnsi="Avenir Book"/>
      <w:color w:val="AEAAAA"/>
    </w:rPr>
    <w:tblPr>
      <w:tblStyleRowBandSize w:val="1"/>
      <w:tblStyleColBandSize w:val="1"/>
      <w:tblBorders>
        <w:top w:val="single" w:sz="4" w:space="0" w:color="F0EFEF"/>
        <w:left w:val="single" w:sz="4" w:space="0" w:color="F0EFEF"/>
        <w:bottom w:val="single" w:sz="4" w:space="0" w:color="F0EFEF"/>
        <w:right w:val="single" w:sz="4" w:space="0" w:color="F0EFEF"/>
        <w:insideH w:val="single" w:sz="4" w:space="0" w:color="F0EFEF"/>
        <w:insideV w:val="single" w:sz="4" w:space="0" w:color="F0EFEF"/>
      </w:tblBorders>
    </w:tblPr>
    <w:tblStylePr w:type="firstRow">
      <w:rPr>
        <w:b/>
        <w:bCs/>
      </w:rPr>
      <w:tblPr/>
      <w:tcPr>
        <w:tcBorders>
          <w:bottom w:val="single" w:sz="12" w:space="0" w:color="F0EFEF"/>
        </w:tcBorders>
      </w:tcPr>
    </w:tblStylePr>
    <w:tblStylePr w:type="lastRow">
      <w:rPr>
        <w:b/>
        <w:bCs/>
      </w:rPr>
      <w:tblPr/>
      <w:tcPr>
        <w:tcBorders>
          <w:top w:val="double" w:sz="4" w:space="0" w:color="F0EFE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table" w:styleId="Barevntabulkasmkou7">
    <w:name w:val="Grid Table 7 Colorful"/>
    <w:basedOn w:val="Normlntabulka"/>
    <w:uiPriority w:val="52"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4" w:space="0" w:color="2759DA"/>
        <w:left w:val="single" w:sz="4" w:space="0" w:color="2759DA"/>
        <w:bottom w:val="single" w:sz="4" w:space="0" w:color="2759DA"/>
        <w:right w:val="single" w:sz="4" w:space="0" w:color="2759DA"/>
        <w:insideH w:val="single" w:sz="4" w:space="0" w:color="2759DA"/>
        <w:insideV w:val="single" w:sz="4" w:space="0" w:color="2759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B6C7F2"/>
      </w:tcPr>
    </w:tblStylePr>
    <w:tblStylePr w:type="band1Horz">
      <w:tblPr/>
      <w:tcPr>
        <w:shd w:val="clear" w:color="auto" w:fill="B6C7F2"/>
      </w:tcPr>
    </w:tblStylePr>
    <w:tblStylePr w:type="neCell">
      <w:tblPr/>
      <w:tcPr>
        <w:tcBorders>
          <w:bottom w:val="single" w:sz="4" w:space="0" w:color="2759DA"/>
        </w:tcBorders>
      </w:tcPr>
    </w:tblStylePr>
    <w:tblStylePr w:type="nwCell">
      <w:tblPr/>
      <w:tcPr>
        <w:tcBorders>
          <w:bottom w:val="single" w:sz="4" w:space="0" w:color="2759DA"/>
        </w:tcBorders>
      </w:tcPr>
    </w:tblStylePr>
    <w:tblStylePr w:type="seCell">
      <w:tblPr/>
      <w:tcPr>
        <w:tcBorders>
          <w:top w:val="single" w:sz="4" w:space="0" w:color="2759DA"/>
        </w:tcBorders>
      </w:tcPr>
    </w:tblStylePr>
    <w:tblStylePr w:type="swCell">
      <w:tblPr/>
      <w:tcPr>
        <w:tcBorders>
          <w:top w:val="single" w:sz="4" w:space="0" w:color="2759DA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1C426F"/>
    <w:rPr>
      <w:rFonts w:ascii="Avenir Book" w:hAnsi="Avenir Book"/>
      <w:color w:val="F4322D"/>
    </w:rPr>
    <w:tblPr>
      <w:tblStyleRowBandSize w:val="1"/>
      <w:tblStyleColBandSize w:val="1"/>
      <w:tblBorders>
        <w:top w:val="single" w:sz="4" w:space="0" w:color="FBBAB8"/>
        <w:left w:val="single" w:sz="4" w:space="0" w:color="FBBAB8"/>
        <w:bottom w:val="single" w:sz="4" w:space="0" w:color="FBBAB8"/>
        <w:right w:val="single" w:sz="4" w:space="0" w:color="FBBAB8"/>
        <w:insideH w:val="single" w:sz="4" w:space="0" w:color="FBBAB8"/>
        <w:insideV w:val="single" w:sz="4" w:space="0" w:color="FBBAB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8E7"/>
      </w:tcPr>
    </w:tblStylePr>
    <w:tblStylePr w:type="band1Horz">
      <w:tblPr/>
      <w:tcPr>
        <w:shd w:val="clear" w:color="auto" w:fill="FDE8E7"/>
      </w:tcPr>
    </w:tblStylePr>
    <w:tblStylePr w:type="neCell">
      <w:tblPr/>
      <w:tcPr>
        <w:tcBorders>
          <w:bottom w:val="single" w:sz="4" w:space="0" w:color="FBBAB8"/>
        </w:tcBorders>
      </w:tcPr>
    </w:tblStylePr>
    <w:tblStylePr w:type="nwCell">
      <w:tblPr/>
      <w:tcPr>
        <w:tcBorders>
          <w:bottom w:val="single" w:sz="4" w:space="0" w:color="FBBAB8"/>
        </w:tcBorders>
      </w:tcPr>
    </w:tblStylePr>
    <w:tblStylePr w:type="seCell">
      <w:tblPr/>
      <w:tcPr>
        <w:tcBorders>
          <w:top w:val="single" w:sz="4" w:space="0" w:color="FBBAB8"/>
        </w:tcBorders>
      </w:tcPr>
    </w:tblStylePr>
    <w:tblStylePr w:type="swCell">
      <w:tblPr/>
      <w:tcPr>
        <w:tcBorders>
          <w:top w:val="single" w:sz="4" w:space="0" w:color="FBBAB8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1C426F"/>
    <w:rPr>
      <w:rFonts w:ascii="Avenir Book" w:hAnsi="Avenir Book"/>
      <w:color w:val="2BAD77"/>
    </w:rPr>
    <w:tblPr>
      <w:tblStyleRowBandSize w:val="1"/>
      <w:tblStyleColBandSize w:val="1"/>
      <w:tblBorders>
        <w:top w:val="single" w:sz="4" w:space="0" w:color="95E4C4"/>
        <w:left w:val="single" w:sz="4" w:space="0" w:color="95E4C4"/>
        <w:bottom w:val="single" w:sz="4" w:space="0" w:color="95E4C4"/>
        <w:right w:val="single" w:sz="4" w:space="0" w:color="95E4C4"/>
        <w:insideH w:val="single" w:sz="4" w:space="0" w:color="95E4C4"/>
        <w:insideV w:val="single" w:sz="4" w:space="0" w:color="95E4C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F6EB"/>
      </w:tcPr>
    </w:tblStylePr>
    <w:tblStylePr w:type="band1Horz">
      <w:tblPr/>
      <w:tcPr>
        <w:shd w:val="clear" w:color="auto" w:fill="DBF6EB"/>
      </w:tcPr>
    </w:tblStylePr>
    <w:tblStylePr w:type="neCell">
      <w:tblPr/>
      <w:tcPr>
        <w:tcBorders>
          <w:bottom w:val="single" w:sz="4" w:space="0" w:color="95E4C4"/>
        </w:tcBorders>
      </w:tcPr>
    </w:tblStylePr>
    <w:tblStylePr w:type="nwCell">
      <w:tblPr/>
      <w:tcPr>
        <w:tcBorders>
          <w:bottom w:val="single" w:sz="4" w:space="0" w:color="95E4C4"/>
        </w:tcBorders>
      </w:tcPr>
    </w:tblStylePr>
    <w:tblStylePr w:type="seCell">
      <w:tblPr/>
      <w:tcPr>
        <w:tcBorders>
          <w:top w:val="single" w:sz="4" w:space="0" w:color="95E4C4"/>
        </w:tcBorders>
      </w:tcPr>
    </w:tblStylePr>
    <w:tblStylePr w:type="swCell">
      <w:tblPr/>
      <w:tcPr>
        <w:tcBorders>
          <w:top w:val="single" w:sz="4" w:space="0" w:color="95E4C4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1C426F"/>
    <w:rPr>
      <w:rFonts w:ascii="Avenir Book" w:hAnsi="Avenir Book"/>
      <w:color w:val="004A40"/>
    </w:rPr>
    <w:tblPr>
      <w:tblStyleRowBandSize w:val="1"/>
      <w:tblStyleColBandSize w:val="1"/>
      <w:tblBorders>
        <w:top w:val="single" w:sz="4" w:space="0" w:color="09FFDE"/>
        <w:left w:val="single" w:sz="4" w:space="0" w:color="09FFDE"/>
        <w:bottom w:val="single" w:sz="4" w:space="0" w:color="09FFDE"/>
        <w:right w:val="single" w:sz="4" w:space="0" w:color="09FFDE"/>
        <w:insideH w:val="single" w:sz="4" w:space="0" w:color="09FFDE"/>
        <w:insideV w:val="single" w:sz="4" w:space="0" w:color="09FF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DFFF4"/>
      </w:tcPr>
    </w:tblStylePr>
    <w:tblStylePr w:type="band1Horz">
      <w:tblPr/>
      <w:tcPr>
        <w:shd w:val="clear" w:color="auto" w:fill="ADFFF4"/>
      </w:tcPr>
    </w:tblStylePr>
    <w:tblStylePr w:type="neCell">
      <w:tblPr/>
      <w:tcPr>
        <w:tcBorders>
          <w:bottom w:val="single" w:sz="4" w:space="0" w:color="09FFDE"/>
        </w:tcBorders>
      </w:tcPr>
    </w:tblStylePr>
    <w:tblStylePr w:type="nwCell">
      <w:tblPr/>
      <w:tcPr>
        <w:tcBorders>
          <w:bottom w:val="single" w:sz="4" w:space="0" w:color="09FFDE"/>
        </w:tcBorders>
      </w:tcPr>
    </w:tblStylePr>
    <w:tblStylePr w:type="seCell">
      <w:tblPr/>
      <w:tcPr>
        <w:tcBorders>
          <w:top w:val="single" w:sz="4" w:space="0" w:color="09FFDE"/>
        </w:tcBorders>
      </w:tcPr>
    </w:tblStylePr>
    <w:tblStylePr w:type="swCell">
      <w:tblPr/>
      <w:tcPr>
        <w:tcBorders>
          <w:top w:val="single" w:sz="4" w:space="0" w:color="09FFDE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1C426F"/>
    <w:rPr>
      <w:rFonts w:ascii="Avenir Book" w:hAnsi="Avenir Book"/>
      <w:color w:val="FCB700"/>
    </w:rPr>
    <w:tblPr>
      <w:tblStyleRowBandSize w:val="1"/>
      <w:tblStyleColBandSize w:val="1"/>
      <w:tblBorders>
        <w:top w:val="single" w:sz="4" w:space="0" w:color="FFE297"/>
        <w:left w:val="single" w:sz="4" w:space="0" w:color="FFE297"/>
        <w:bottom w:val="single" w:sz="4" w:space="0" w:color="FFE297"/>
        <w:right w:val="single" w:sz="4" w:space="0" w:color="FFE297"/>
        <w:insideH w:val="single" w:sz="4" w:space="0" w:color="FFE297"/>
        <w:insideV w:val="single" w:sz="4" w:space="0" w:color="FFE29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5DC"/>
      </w:tcPr>
    </w:tblStylePr>
    <w:tblStylePr w:type="band1Horz">
      <w:tblPr/>
      <w:tcPr>
        <w:shd w:val="clear" w:color="auto" w:fill="FFF5DC"/>
      </w:tcPr>
    </w:tblStylePr>
    <w:tblStylePr w:type="neCell">
      <w:tblPr/>
      <w:tcPr>
        <w:tcBorders>
          <w:bottom w:val="single" w:sz="4" w:space="0" w:color="FFE297"/>
        </w:tcBorders>
      </w:tcPr>
    </w:tblStylePr>
    <w:tblStylePr w:type="nwCell">
      <w:tblPr/>
      <w:tcPr>
        <w:tcBorders>
          <w:bottom w:val="single" w:sz="4" w:space="0" w:color="FFE297"/>
        </w:tcBorders>
      </w:tcPr>
    </w:tblStylePr>
    <w:tblStylePr w:type="seCell">
      <w:tblPr/>
      <w:tcPr>
        <w:tcBorders>
          <w:top w:val="single" w:sz="4" w:space="0" w:color="FFE297"/>
        </w:tcBorders>
      </w:tcPr>
    </w:tblStylePr>
    <w:tblStylePr w:type="swCell">
      <w:tblPr/>
      <w:tcPr>
        <w:tcBorders>
          <w:top w:val="single" w:sz="4" w:space="0" w:color="FFE297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1C426F"/>
    <w:rPr>
      <w:rFonts w:ascii="Avenir Book" w:hAnsi="Avenir Book"/>
      <w:color w:val="E50000"/>
    </w:rPr>
    <w:tblPr>
      <w:tblStyleRowBandSize w:val="1"/>
      <w:tblStyleColBandSize w:val="1"/>
      <w:tblBorders>
        <w:top w:val="single" w:sz="4" w:space="0" w:color="FF8484"/>
        <w:left w:val="single" w:sz="4" w:space="0" w:color="FF8484"/>
        <w:bottom w:val="single" w:sz="4" w:space="0" w:color="FF8484"/>
        <w:right w:val="single" w:sz="4" w:space="0" w:color="FF8484"/>
        <w:insideH w:val="single" w:sz="4" w:space="0" w:color="FF8484"/>
        <w:insideV w:val="single" w:sz="4" w:space="0" w:color="FF848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D6D6"/>
      </w:tcPr>
    </w:tblStylePr>
    <w:tblStylePr w:type="band1Horz">
      <w:tblPr/>
      <w:tcPr>
        <w:shd w:val="clear" w:color="auto" w:fill="FFD6D6"/>
      </w:tcPr>
    </w:tblStylePr>
    <w:tblStylePr w:type="neCell">
      <w:tblPr/>
      <w:tcPr>
        <w:tcBorders>
          <w:bottom w:val="single" w:sz="4" w:space="0" w:color="FF8484"/>
        </w:tcBorders>
      </w:tcPr>
    </w:tblStylePr>
    <w:tblStylePr w:type="nwCell">
      <w:tblPr/>
      <w:tcPr>
        <w:tcBorders>
          <w:bottom w:val="single" w:sz="4" w:space="0" w:color="FF8484"/>
        </w:tcBorders>
      </w:tcPr>
    </w:tblStylePr>
    <w:tblStylePr w:type="seCell">
      <w:tblPr/>
      <w:tcPr>
        <w:tcBorders>
          <w:top w:val="single" w:sz="4" w:space="0" w:color="FF8484"/>
        </w:tcBorders>
      </w:tcPr>
    </w:tblStylePr>
    <w:tblStylePr w:type="swCell">
      <w:tblPr/>
      <w:tcPr>
        <w:tcBorders>
          <w:top w:val="single" w:sz="4" w:space="0" w:color="FF8484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1C426F"/>
    <w:rPr>
      <w:rFonts w:ascii="Avenir Book" w:hAnsi="Avenir Book"/>
      <w:color w:val="AEAAAA"/>
    </w:rPr>
    <w:tblPr>
      <w:tblStyleRowBandSize w:val="1"/>
      <w:tblStyleColBandSize w:val="1"/>
      <w:tblBorders>
        <w:top w:val="single" w:sz="4" w:space="0" w:color="F0EFEF"/>
        <w:left w:val="single" w:sz="4" w:space="0" w:color="F0EFEF"/>
        <w:bottom w:val="single" w:sz="4" w:space="0" w:color="F0EFEF"/>
        <w:right w:val="single" w:sz="4" w:space="0" w:color="F0EFEF"/>
        <w:insideH w:val="single" w:sz="4" w:space="0" w:color="F0EFEF"/>
        <w:insideV w:val="single" w:sz="4" w:space="0" w:color="F0EFE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  <w:tblStylePr w:type="neCell">
      <w:tblPr/>
      <w:tcPr>
        <w:tcBorders>
          <w:bottom w:val="single" w:sz="4" w:space="0" w:color="F0EFEF"/>
        </w:tcBorders>
      </w:tcPr>
    </w:tblStylePr>
    <w:tblStylePr w:type="nwCell">
      <w:tblPr/>
      <w:tcPr>
        <w:tcBorders>
          <w:bottom w:val="single" w:sz="4" w:space="0" w:color="F0EFEF"/>
        </w:tcBorders>
      </w:tcPr>
    </w:tblStylePr>
    <w:tblStylePr w:type="seCell">
      <w:tblPr/>
      <w:tcPr>
        <w:tcBorders>
          <w:top w:val="single" w:sz="4" w:space="0" w:color="F0EFEF"/>
        </w:tcBorders>
      </w:tcPr>
    </w:tblStylePr>
    <w:tblStylePr w:type="swCell">
      <w:tblPr/>
      <w:tcPr>
        <w:tcBorders>
          <w:top w:val="single" w:sz="4" w:space="0" w:color="F0EFEF"/>
        </w:tcBorders>
      </w:tcPr>
    </w:tblStylePr>
  </w:style>
  <w:style w:type="table" w:styleId="Barevntabulkaseznamu6">
    <w:name w:val="List Table 6 Colorful"/>
    <w:basedOn w:val="Normlntabulka"/>
    <w:uiPriority w:val="51"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4" w:space="0" w:color="0D1F4C"/>
        <w:bottom w:val="single" w:sz="4" w:space="0" w:color="0D1F4C"/>
      </w:tblBorders>
    </w:tblPr>
    <w:tblStylePr w:type="firstRow">
      <w:rPr>
        <w:b/>
        <w:bCs/>
      </w:rPr>
      <w:tblPr/>
      <w:tcPr>
        <w:tcBorders>
          <w:bottom w:val="single" w:sz="4" w:space="0" w:color="0D1F4C"/>
        </w:tcBorders>
      </w:tcPr>
    </w:tblStylePr>
    <w:tblStylePr w:type="lastRow">
      <w:rPr>
        <w:b/>
        <w:bCs/>
      </w:rPr>
      <w:tblPr/>
      <w:tcPr>
        <w:tcBorders>
          <w:top w:val="double" w:sz="4" w:space="0" w:color="0D1F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7F2"/>
      </w:tcPr>
    </w:tblStylePr>
    <w:tblStylePr w:type="band1Horz">
      <w:tblPr/>
      <w:tcPr>
        <w:shd w:val="clear" w:color="auto" w:fill="B6C7F2"/>
      </w:tcPr>
    </w:tblStylePr>
  </w:style>
  <w:style w:type="table" w:styleId="Barevntabulkaseznamu6zvraznn1">
    <w:name w:val="List Table 6 Colorful Accent 1"/>
    <w:basedOn w:val="Normlntabulka"/>
    <w:uiPriority w:val="51"/>
    <w:rsid w:val="001C426F"/>
    <w:rPr>
      <w:rFonts w:ascii="Avenir Book" w:hAnsi="Avenir Book"/>
      <w:color w:val="F4322D"/>
    </w:rPr>
    <w:tblPr>
      <w:tblStyleRowBandSize w:val="1"/>
      <w:tblStyleColBandSize w:val="1"/>
      <w:tblBorders>
        <w:top w:val="single" w:sz="4" w:space="0" w:color="F98D8A"/>
        <w:bottom w:val="single" w:sz="4" w:space="0" w:color="F98D8A"/>
      </w:tblBorders>
    </w:tblPr>
    <w:tblStylePr w:type="firstRow">
      <w:rPr>
        <w:b/>
        <w:bCs/>
      </w:rPr>
      <w:tblPr/>
      <w:tcPr>
        <w:tcBorders>
          <w:bottom w:val="single" w:sz="4" w:space="0" w:color="F98D8A"/>
        </w:tcBorders>
      </w:tcPr>
    </w:tblStylePr>
    <w:tblStylePr w:type="lastRow">
      <w:rPr>
        <w:b/>
        <w:bCs/>
      </w:rPr>
      <w:tblPr/>
      <w:tcPr>
        <w:tcBorders>
          <w:top w:val="double" w:sz="4" w:space="0" w:color="F98D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E7"/>
      </w:tcPr>
    </w:tblStylePr>
    <w:tblStylePr w:type="band1Horz">
      <w:tblPr/>
      <w:tcPr>
        <w:shd w:val="clear" w:color="auto" w:fill="FDE8E7"/>
      </w:tcPr>
    </w:tblStylePr>
  </w:style>
  <w:style w:type="table" w:styleId="Barevntabulkaseznamu6zvraznn2">
    <w:name w:val="List Table 6 Colorful Accent 2"/>
    <w:basedOn w:val="Normlntabulka"/>
    <w:uiPriority w:val="51"/>
    <w:rsid w:val="001C426F"/>
    <w:rPr>
      <w:rFonts w:ascii="Avenir Book" w:hAnsi="Avenir Book"/>
      <w:color w:val="2BAD77"/>
    </w:rPr>
    <w:tblPr>
      <w:tblStyleRowBandSize w:val="1"/>
      <w:tblStyleColBandSize w:val="1"/>
      <w:tblBorders>
        <w:top w:val="single" w:sz="4" w:space="0" w:color="4FD39D"/>
        <w:bottom w:val="single" w:sz="4" w:space="0" w:color="4FD39D"/>
      </w:tblBorders>
    </w:tblPr>
    <w:tblStylePr w:type="firstRow">
      <w:rPr>
        <w:b/>
        <w:bCs/>
      </w:rPr>
      <w:tblPr/>
      <w:tcPr>
        <w:tcBorders>
          <w:bottom w:val="single" w:sz="4" w:space="0" w:color="4FD39D"/>
        </w:tcBorders>
      </w:tcPr>
    </w:tblStylePr>
    <w:tblStylePr w:type="lastRow">
      <w:rPr>
        <w:b/>
        <w:bCs/>
      </w:rPr>
      <w:tblPr/>
      <w:tcPr>
        <w:tcBorders>
          <w:top w:val="double" w:sz="4" w:space="0" w:color="4FD39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B"/>
      </w:tcPr>
    </w:tblStylePr>
    <w:tblStylePr w:type="band1Horz">
      <w:tblPr/>
      <w:tcPr>
        <w:shd w:val="clear" w:color="auto" w:fill="DBF6EB"/>
      </w:tcPr>
    </w:tblStylePr>
  </w:style>
  <w:style w:type="table" w:styleId="Barevntabulkaseznamu6zvraznn3">
    <w:name w:val="List Table 6 Colorful Accent 3"/>
    <w:basedOn w:val="Normlntabulka"/>
    <w:uiPriority w:val="51"/>
    <w:rsid w:val="001C426F"/>
    <w:rPr>
      <w:rFonts w:ascii="Avenir Book" w:hAnsi="Avenir Book"/>
      <w:color w:val="004A40"/>
    </w:rPr>
    <w:tblPr>
      <w:tblStyleRowBandSize w:val="1"/>
      <w:tblStyleColBandSize w:val="1"/>
      <w:tblBorders>
        <w:top w:val="single" w:sz="4" w:space="0" w:color="006457"/>
        <w:bottom w:val="single" w:sz="4" w:space="0" w:color="006457"/>
      </w:tblBorders>
    </w:tblPr>
    <w:tblStylePr w:type="firstRow">
      <w:rPr>
        <w:b/>
        <w:bCs/>
      </w:rPr>
      <w:tblPr/>
      <w:tcPr>
        <w:tcBorders>
          <w:bottom w:val="single" w:sz="4" w:space="0" w:color="006457"/>
        </w:tcBorders>
      </w:tcPr>
    </w:tblStylePr>
    <w:tblStylePr w:type="lastRow">
      <w:rPr>
        <w:b/>
        <w:bCs/>
      </w:rPr>
      <w:tblPr/>
      <w:tcPr>
        <w:tcBorders>
          <w:top w:val="double" w:sz="4" w:space="0" w:color="0064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F4"/>
      </w:tcPr>
    </w:tblStylePr>
    <w:tblStylePr w:type="band1Horz">
      <w:tblPr/>
      <w:tcPr>
        <w:shd w:val="clear" w:color="auto" w:fill="ADFFF4"/>
      </w:tcPr>
    </w:tblStylePr>
  </w:style>
  <w:style w:type="table" w:styleId="Barevntabulkaseznamu6zvraznn4">
    <w:name w:val="List Table 6 Colorful Accent 4"/>
    <w:basedOn w:val="Normlntabulka"/>
    <w:uiPriority w:val="51"/>
    <w:rsid w:val="001C426F"/>
    <w:rPr>
      <w:rFonts w:ascii="Avenir Book" w:hAnsi="Avenir Book"/>
      <w:color w:val="FCB700"/>
    </w:rPr>
    <w:tblPr>
      <w:tblStyleRowBandSize w:val="1"/>
      <w:tblStyleColBandSize w:val="1"/>
      <w:tblBorders>
        <w:top w:val="single" w:sz="4" w:space="0" w:color="FFD052"/>
        <w:bottom w:val="single" w:sz="4" w:space="0" w:color="FFD052"/>
      </w:tblBorders>
    </w:tblPr>
    <w:tblStylePr w:type="firstRow">
      <w:rPr>
        <w:b/>
        <w:bCs/>
      </w:rPr>
      <w:tblPr/>
      <w:tcPr>
        <w:tcBorders>
          <w:bottom w:val="single" w:sz="4" w:space="0" w:color="FFD05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5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C"/>
      </w:tcPr>
    </w:tblStylePr>
    <w:tblStylePr w:type="band1Horz">
      <w:tblPr/>
      <w:tcPr>
        <w:shd w:val="clear" w:color="auto" w:fill="FFF5DC"/>
      </w:tcPr>
    </w:tblStylePr>
  </w:style>
  <w:style w:type="table" w:styleId="Barevntabulkaseznamu6zvraznn5">
    <w:name w:val="List Table 6 Colorful Accent 5"/>
    <w:basedOn w:val="Normlntabulka"/>
    <w:uiPriority w:val="51"/>
    <w:rsid w:val="001C426F"/>
    <w:rPr>
      <w:rFonts w:ascii="Avenir Book" w:hAnsi="Avenir Book"/>
      <w:color w:val="E50000"/>
    </w:rPr>
    <w:tblPr>
      <w:tblStyleRowBandSize w:val="1"/>
      <w:tblStyleColBandSize w:val="1"/>
      <w:tblBorders>
        <w:top w:val="single" w:sz="4" w:space="0" w:color="FF3333"/>
        <w:bottom w:val="single" w:sz="4" w:space="0" w:color="FF3333"/>
      </w:tblBorders>
    </w:tblPr>
    <w:tblStylePr w:type="firstRow">
      <w:rPr>
        <w:b/>
        <w:bCs/>
      </w:rPr>
      <w:tblPr/>
      <w:tcPr>
        <w:tcBorders>
          <w:bottom w:val="single" w:sz="4" w:space="0" w:color="FF3333"/>
        </w:tcBorders>
      </w:tcPr>
    </w:tblStylePr>
    <w:tblStylePr w:type="lastRow">
      <w:rPr>
        <w:b/>
        <w:bCs/>
      </w:rPr>
      <w:tblPr/>
      <w:tcPr>
        <w:tcBorders>
          <w:top w:val="double" w:sz="4" w:space="0" w:color="FF33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6"/>
      </w:tcPr>
    </w:tblStylePr>
    <w:tblStylePr w:type="band1Horz">
      <w:tblPr/>
      <w:tcPr>
        <w:shd w:val="clear" w:color="auto" w:fill="FFD6D6"/>
      </w:tcPr>
    </w:tblStylePr>
  </w:style>
  <w:style w:type="table" w:styleId="Barevntabulkaseznamu6zvraznn6">
    <w:name w:val="List Table 6 Colorful Accent 6"/>
    <w:basedOn w:val="Normlntabulka"/>
    <w:uiPriority w:val="51"/>
    <w:rsid w:val="001C426F"/>
    <w:rPr>
      <w:rFonts w:ascii="Avenir Book" w:hAnsi="Avenir Book"/>
      <w:color w:val="AEAAAA"/>
    </w:rPr>
    <w:tblPr>
      <w:tblStyleRowBandSize w:val="1"/>
      <w:tblStyleColBandSize w:val="1"/>
      <w:tblBorders>
        <w:top w:val="single" w:sz="4" w:space="0" w:color="E7E6E6"/>
        <w:bottom w:val="single" w:sz="4" w:space="0" w:color="E7E6E6"/>
      </w:tblBorders>
    </w:tblPr>
    <w:tblStylePr w:type="firstRow">
      <w:rPr>
        <w:b/>
        <w:bCs/>
      </w:rPr>
      <w:tblPr/>
      <w:tcPr>
        <w:tcBorders>
          <w:bottom w:val="single" w:sz="4" w:space="0" w:color="E7E6E6"/>
        </w:tcBorders>
      </w:tcPr>
    </w:tblStylePr>
    <w:tblStylePr w:type="lastRow">
      <w:rPr>
        <w:b/>
        <w:bCs/>
      </w:rPr>
      <w:tblPr/>
      <w:tcPr>
        <w:tcBorders>
          <w:top w:val="double" w:sz="4" w:space="0" w:color="E7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</w:style>
  <w:style w:type="table" w:styleId="Barevntabulkaseznamu7">
    <w:name w:val="List Table 7 Colorful"/>
    <w:basedOn w:val="Normlntabulka"/>
    <w:uiPriority w:val="52"/>
    <w:rsid w:val="001C426F"/>
    <w:rPr>
      <w:rFonts w:ascii="Avenir Book" w:hAnsi="Avenir Book"/>
      <w:color w:val="0D1F4C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D1F4C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D1F4C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D1F4C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D1F4C"/>
        </w:tcBorders>
        <w:shd w:val="clear" w:color="auto" w:fill="FFFFFF"/>
      </w:tcPr>
    </w:tblStylePr>
    <w:tblStylePr w:type="band1Vert">
      <w:tblPr/>
      <w:tcPr>
        <w:shd w:val="clear" w:color="auto" w:fill="B6C7F2"/>
      </w:tcPr>
    </w:tblStylePr>
    <w:tblStylePr w:type="band1Horz">
      <w:tblPr/>
      <w:tcPr>
        <w:shd w:val="clear" w:color="auto" w:fill="B6C7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1C426F"/>
    <w:rPr>
      <w:rFonts w:ascii="Avenir Book" w:hAnsi="Avenir Book"/>
      <w:color w:val="F4322D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98D8A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98D8A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98D8A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98D8A"/>
        </w:tcBorders>
        <w:shd w:val="clear" w:color="auto" w:fill="FFFFFF"/>
      </w:tcPr>
    </w:tblStylePr>
    <w:tblStylePr w:type="band1Vert">
      <w:tblPr/>
      <w:tcPr>
        <w:shd w:val="clear" w:color="auto" w:fill="FDE8E7"/>
      </w:tcPr>
    </w:tblStylePr>
    <w:tblStylePr w:type="band1Horz">
      <w:tblPr/>
      <w:tcPr>
        <w:shd w:val="clear" w:color="auto" w:fill="FDE8E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1C426F"/>
    <w:rPr>
      <w:rFonts w:ascii="Avenir Book" w:hAnsi="Avenir Book"/>
      <w:color w:val="2BAD77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FD39D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FD39D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FD39D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FD39D"/>
        </w:tcBorders>
        <w:shd w:val="clear" w:color="auto" w:fill="FFFFFF"/>
      </w:tcPr>
    </w:tblStylePr>
    <w:tblStylePr w:type="band1Vert">
      <w:tblPr/>
      <w:tcPr>
        <w:shd w:val="clear" w:color="auto" w:fill="DBF6EB"/>
      </w:tcPr>
    </w:tblStylePr>
    <w:tblStylePr w:type="band1Horz">
      <w:tblPr/>
      <w:tcPr>
        <w:shd w:val="clear" w:color="auto" w:fill="DBF6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1C426F"/>
    <w:rPr>
      <w:rFonts w:ascii="Avenir Book" w:hAnsi="Avenir Book"/>
      <w:color w:val="004A4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645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645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645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6457"/>
        </w:tcBorders>
        <w:shd w:val="clear" w:color="auto" w:fill="FFFFFF"/>
      </w:tcPr>
    </w:tblStylePr>
    <w:tblStylePr w:type="band1Vert">
      <w:tblPr/>
      <w:tcPr>
        <w:shd w:val="clear" w:color="auto" w:fill="ADFFF4"/>
      </w:tcPr>
    </w:tblStylePr>
    <w:tblStylePr w:type="band1Horz">
      <w:tblPr/>
      <w:tcPr>
        <w:shd w:val="clear" w:color="auto" w:fill="ADFF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1C426F"/>
    <w:rPr>
      <w:rFonts w:ascii="Avenir Book" w:hAnsi="Avenir Book"/>
      <w:color w:val="FCB7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D052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D052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D052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D052"/>
        </w:tcBorders>
        <w:shd w:val="clear" w:color="auto" w:fill="FFFFFF"/>
      </w:tcPr>
    </w:tblStylePr>
    <w:tblStylePr w:type="band1Vert">
      <w:tblPr/>
      <w:tcPr>
        <w:shd w:val="clear" w:color="auto" w:fill="FFF5DC"/>
      </w:tcPr>
    </w:tblStylePr>
    <w:tblStylePr w:type="band1Horz">
      <w:tblPr/>
      <w:tcPr>
        <w:shd w:val="clear" w:color="auto" w:fill="FFF5D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1C426F"/>
    <w:rPr>
      <w:rFonts w:ascii="Avenir Book" w:hAnsi="Avenir Book"/>
      <w:color w:val="E5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3333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3333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3333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3333"/>
        </w:tcBorders>
        <w:shd w:val="clear" w:color="auto" w:fill="FFFFFF"/>
      </w:tcPr>
    </w:tblStylePr>
    <w:tblStylePr w:type="band1Vert">
      <w:tblPr/>
      <w:tcPr>
        <w:shd w:val="clear" w:color="auto" w:fill="FFD6D6"/>
      </w:tcPr>
    </w:tblStylePr>
    <w:tblStylePr w:type="band1Horz">
      <w:tblPr/>
      <w:tcPr>
        <w:shd w:val="clear" w:color="auto" w:fill="FFD6D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1C426F"/>
    <w:rPr>
      <w:rFonts w:ascii="Avenir Book" w:hAnsi="Avenir Book"/>
      <w:color w:val="AEAAAA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7E6E6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7E6E6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7E6E6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7E6E6"/>
        </w:tcBorders>
        <w:shd w:val="clear" w:color="auto" w:fill="FFFFFF"/>
      </w:tcPr>
    </w:tblStylePr>
    <w:tblStylePr w:type="band1Vert">
      <w:tblPr/>
      <w:tcPr>
        <w:shd w:val="clear" w:color="auto" w:fill="FAF9F9"/>
      </w:tcPr>
    </w:tblStylePr>
    <w:tblStylePr w:type="band1Horz">
      <w:tblPr/>
      <w:tcPr>
        <w:shd w:val="clear" w:color="auto" w:fill="FAF9F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4FD39D"/>
        <w:left w:val="single" w:sz="4" w:space="0" w:color="0D1F4C"/>
        <w:bottom w:val="single" w:sz="4" w:space="0" w:color="0D1F4C"/>
        <w:right w:val="single" w:sz="4" w:space="0" w:color="0D1F4C"/>
        <w:insideH w:val="single" w:sz="4" w:space="0" w:color="FFFFFF"/>
        <w:insideV w:val="single" w:sz="4" w:space="0" w:color="FFFFFF"/>
      </w:tblBorders>
    </w:tblPr>
    <w:tcPr>
      <w:shd w:val="clear" w:color="auto" w:fill="DBE3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D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712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7122D"/>
          <w:insideV w:val="nil"/>
        </w:tcBorders>
        <w:shd w:val="clear" w:color="auto" w:fill="0712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38"/>
      </w:tcPr>
    </w:tblStylePr>
    <w:tblStylePr w:type="band1Vert">
      <w:tblPr/>
      <w:tcPr>
        <w:shd w:val="clear" w:color="auto" w:fill="6E90E6"/>
      </w:tcPr>
    </w:tblStylePr>
    <w:tblStylePr w:type="band1Horz">
      <w:tblPr/>
      <w:tcPr>
        <w:shd w:val="clear" w:color="auto" w:fill="4B75E0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4FD39D"/>
        <w:left w:val="single" w:sz="4" w:space="0" w:color="F98D8A"/>
        <w:bottom w:val="single" w:sz="4" w:space="0" w:color="F98D8A"/>
        <w:right w:val="single" w:sz="4" w:space="0" w:color="F98D8A"/>
        <w:insideH w:val="single" w:sz="4" w:space="0" w:color="FFFFFF"/>
        <w:insideV w:val="single" w:sz="4" w:space="0" w:color="FFFFFF"/>
      </w:tblBorders>
    </w:tblPr>
    <w:tcPr>
      <w:shd w:val="clear" w:color="auto" w:fill="FEF3F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D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DC10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DC100B"/>
          <w:insideV w:val="nil"/>
        </w:tcBorders>
        <w:shd w:val="clear" w:color="auto" w:fill="DC10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100B"/>
      </w:tcPr>
    </w:tblStylePr>
    <w:tblStylePr w:type="band1Vert">
      <w:tblPr/>
      <w:tcPr>
        <w:shd w:val="clear" w:color="auto" w:fill="FCD1D0"/>
      </w:tcPr>
    </w:tblStylePr>
    <w:tblStylePr w:type="band1Horz">
      <w:tblPr/>
      <w:tcPr>
        <w:shd w:val="clear" w:color="auto" w:fill="FCC5C4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4FD39D"/>
        <w:left w:val="single" w:sz="4" w:space="0" w:color="4FD39D"/>
        <w:bottom w:val="single" w:sz="4" w:space="0" w:color="4FD39D"/>
        <w:right w:val="single" w:sz="4" w:space="0" w:color="4FD39D"/>
        <w:insideH w:val="single" w:sz="4" w:space="0" w:color="FFFFFF"/>
        <w:insideV w:val="single" w:sz="4" w:space="0" w:color="FFFFFF"/>
      </w:tblBorders>
    </w:tblPr>
    <w:tcPr>
      <w:shd w:val="clear" w:color="auto" w:fill="EDFA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D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28B6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28B60"/>
          <w:insideV w:val="nil"/>
        </w:tcBorders>
        <w:shd w:val="clear" w:color="auto" w:fill="228B6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8B60"/>
      </w:tcPr>
    </w:tblStylePr>
    <w:tblStylePr w:type="band1Vert">
      <w:tblPr/>
      <w:tcPr>
        <w:shd w:val="clear" w:color="auto" w:fill="B8EDD7"/>
      </w:tcPr>
    </w:tblStylePr>
    <w:tblStylePr w:type="band1Horz">
      <w:tblPr/>
      <w:tcPr>
        <w:shd w:val="clear" w:color="auto" w:fill="A7E9CD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FFD052"/>
        <w:left w:val="single" w:sz="4" w:space="0" w:color="006457"/>
        <w:bottom w:val="single" w:sz="4" w:space="0" w:color="006457"/>
        <w:right w:val="single" w:sz="4" w:space="0" w:color="006457"/>
        <w:insideH w:val="single" w:sz="4" w:space="0" w:color="FFFFFF"/>
        <w:insideV w:val="single" w:sz="4" w:space="0" w:color="FFFFFF"/>
      </w:tblBorders>
    </w:tblPr>
    <w:tcPr>
      <w:shd w:val="clear" w:color="auto" w:fill="D6FF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05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C3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C34"/>
          <w:insideV w:val="nil"/>
        </w:tcBorders>
        <w:shd w:val="clear" w:color="auto" w:fill="003C3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4"/>
      </w:tcPr>
    </w:tblStylePr>
    <w:tblStylePr w:type="band1Vert">
      <w:tblPr/>
      <w:tcPr>
        <w:shd w:val="clear" w:color="auto" w:fill="5BFFE9"/>
      </w:tcPr>
    </w:tblStylePr>
    <w:tblStylePr w:type="band1Horz">
      <w:tblPr/>
      <w:tcPr>
        <w:shd w:val="clear" w:color="auto" w:fill="32FFE3"/>
      </w:tc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E7E6E6"/>
        <w:left w:val="single" w:sz="4" w:space="0" w:color="FF3333"/>
        <w:bottom w:val="single" w:sz="4" w:space="0" w:color="FF3333"/>
        <w:right w:val="single" w:sz="4" w:space="0" w:color="FF3333"/>
        <w:insideH w:val="single" w:sz="4" w:space="0" w:color="FFFFFF"/>
        <w:insideV w:val="single" w:sz="4" w:space="0" w:color="FFFFFF"/>
      </w:tblBorders>
    </w:tblPr>
    <w:tcPr>
      <w:shd w:val="clear" w:color="auto" w:fill="FFEB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E6E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7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70000"/>
          <w:insideV w:val="nil"/>
        </w:tcBorders>
        <w:shd w:val="clear" w:color="auto" w:fill="B7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000"/>
      </w:tcPr>
    </w:tblStylePr>
    <w:tblStylePr w:type="band1Vert">
      <w:tblPr/>
      <w:tcPr>
        <w:shd w:val="clear" w:color="auto" w:fill="FFADAD"/>
      </w:tcPr>
    </w:tblStylePr>
    <w:tblStylePr w:type="band1Horz">
      <w:tblPr/>
      <w:tcPr>
        <w:shd w:val="clear" w:color="auto" w:fill="FF9999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24" w:space="0" w:color="FF3333"/>
        <w:left w:val="single" w:sz="4" w:space="0" w:color="E7E6E6"/>
        <w:bottom w:val="single" w:sz="4" w:space="0" w:color="E7E6E6"/>
        <w:right w:val="single" w:sz="4" w:space="0" w:color="E7E6E6"/>
        <w:insideH w:val="single" w:sz="4" w:space="0" w:color="FFFFFF"/>
        <w:insideV w:val="single" w:sz="4" w:space="0" w:color="FFFFFF"/>
      </w:tblBorders>
    </w:tblPr>
    <w:tcPr>
      <w:shd w:val="clear" w:color="auto" w:fill="FCFCF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33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878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8787"/>
          <w:insideV w:val="nil"/>
        </w:tcBorders>
        <w:shd w:val="clear" w:color="auto" w:fill="8C878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8787"/>
      </w:tcPr>
    </w:tblStylePr>
    <w:tblStylePr w:type="band1Vert">
      <w:tblPr/>
      <w:tcPr>
        <w:shd w:val="clear" w:color="auto" w:fill="F5F4F4"/>
      </w:tcPr>
    </w:tblStylePr>
    <w:tblStylePr w:type="band1Horz">
      <w:tblPr/>
      <w:tcPr>
        <w:shd w:val="clear" w:color="auto" w:fill="F3F2F2"/>
      </w:tcPr>
    </w:tblStylePr>
    <w:tblStylePr w:type="neCell">
      <w:rPr>
        <w:color w:val="0D1F4C"/>
      </w:rPr>
    </w:tblStylePr>
    <w:tblStylePr w:type="nwCell">
      <w:rPr>
        <w:color w:val="0D1F4C"/>
      </w:rPr>
    </w:tblStylePr>
  </w:style>
  <w:style w:type="table" w:styleId="Barevnseznam">
    <w:name w:val="Colorful List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DBE3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2EB980"/>
      </w:tcPr>
    </w:tblStylePr>
    <w:tblStylePr w:type="lastRow">
      <w:rPr>
        <w:b/>
        <w:bCs/>
        <w:color w:val="2EB980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AEF"/>
      </w:tcPr>
    </w:tblStylePr>
    <w:tblStylePr w:type="band1Horz">
      <w:tblPr/>
      <w:tcPr>
        <w:shd w:val="clear" w:color="auto" w:fill="B6C7F2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FEF3F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2EB980"/>
      </w:tcPr>
    </w:tblStylePr>
    <w:tblStylePr w:type="lastRow">
      <w:rPr>
        <w:b/>
        <w:bCs/>
        <w:color w:val="2EB980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2E1"/>
      </w:tcPr>
    </w:tblStylePr>
    <w:tblStylePr w:type="band1Horz">
      <w:tblPr/>
      <w:tcPr>
        <w:shd w:val="clear" w:color="auto" w:fill="FDE8E7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EDFA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2EB980"/>
      </w:tcPr>
    </w:tblStylePr>
    <w:tblStylePr w:type="lastRow">
      <w:rPr>
        <w:b/>
        <w:bCs/>
        <w:color w:val="2EB980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6"/>
      </w:tcPr>
    </w:tblStylePr>
    <w:tblStylePr w:type="band1Horz">
      <w:tblPr/>
      <w:tcPr>
        <w:shd w:val="clear" w:color="auto" w:fill="DBF6EB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D6FF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FBC0E"/>
      </w:tcPr>
    </w:tblStylePr>
    <w:tblStylePr w:type="lastRow">
      <w:rPr>
        <w:b/>
        <w:bCs/>
        <w:color w:val="FFBC0E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FFF1"/>
      </w:tcPr>
    </w:tblStylePr>
    <w:tblStylePr w:type="band1Horz">
      <w:tblPr/>
      <w:tcPr>
        <w:shd w:val="clear" w:color="auto" w:fill="ADFFF4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FFFA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5045"/>
      </w:tcPr>
    </w:tblStylePr>
    <w:tblStylePr w:type="lastRow">
      <w:rPr>
        <w:b/>
        <w:bCs/>
        <w:color w:val="005045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/>
      </w:tcPr>
    </w:tblStylePr>
    <w:tblStylePr w:type="band1Horz">
      <w:tblPr/>
      <w:tcPr>
        <w:shd w:val="clear" w:color="auto" w:fill="FFF5DC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FFEB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9B6B6"/>
      </w:tcPr>
    </w:tblStylePr>
    <w:tblStylePr w:type="lastRow">
      <w:rPr>
        <w:b/>
        <w:bCs/>
        <w:color w:val="B9B6B6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/>
      </w:tcPr>
    </w:tblStylePr>
    <w:tblStylePr w:type="band1Horz">
      <w:tblPr/>
      <w:tcPr>
        <w:shd w:val="clear" w:color="auto" w:fill="FFD6D6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</w:tblPr>
    <w:tcPr>
      <w:shd w:val="clear" w:color="auto" w:fill="FCFC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40000"/>
      </w:tcPr>
    </w:tblStylePr>
    <w:tblStylePr w:type="lastRow">
      <w:rPr>
        <w:b/>
        <w:bCs/>
        <w:color w:val="F40000"/>
      </w:rPr>
      <w:tblPr/>
      <w:tcPr>
        <w:tcBorders>
          <w:top w:val="single" w:sz="12" w:space="0" w:color="0D1F4C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8"/>
      </w:tcPr>
    </w:tblStylePr>
    <w:tblStylePr w:type="band1Horz">
      <w:tblPr/>
      <w:tcPr>
        <w:shd w:val="clear" w:color="auto" w:fill="FAF9F9"/>
      </w:tcPr>
    </w:tblStylePr>
  </w:style>
  <w:style w:type="table" w:styleId="Elegantntabulka">
    <w:name w:val="Table Elegant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C426F"/>
    <w:rPr>
      <w:rFonts w:ascii="Avenir Light" w:eastAsia="Calibri" w:hAnsi="Avenir Light" w:cs="Consolas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1C426F"/>
    <w:rPr>
      <w:rFonts w:ascii="Avenir Light" w:hAnsi="Avenir Light" w:cs="Consolas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C426F"/>
    <w:pPr>
      <w:spacing w:before="120"/>
    </w:pPr>
    <w:rPr>
      <w:rFonts w:ascii="Avenir Medium" w:eastAsia="Times New Roman" w:hAnsi="Avenir Medium" w:cs="Times New Roman"/>
      <w:b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C426F"/>
    <w:pPr>
      <w:ind w:left="200" w:hanging="200"/>
    </w:pPr>
    <w:rPr>
      <w:rFonts w:ascii="Calibri" w:eastAsia="Calibri" w:hAnsi="Calibri" w:cs="Times New Roman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1C426F"/>
    <w:rPr>
      <w:rFonts w:ascii="Avenir Light" w:eastAsia="Times New Roman" w:hAnsi="Avenir Light" w:cs="Times New Roman"/>
      <w:bCs/>
    </w:rPr>
  </w:style>
  <w:style w:type="table" w:styleId="Jednoduchtabulka1">
    <w:name w:val="Table Simple 1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1C426F"/>
    <w:rPr>
      <w:rFonts w:ascii="Avenir Book" w:hAnsi="Avenir Book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1C426F"/>
    <w:rPr>
      <w:rFonts w:ascii="Avenir Book" w:hAnsi="Avenir Book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uiPriority w:val="99"/>
    <w:semiHidden/>
    <w:unhideWhenUsed/>
    <w:rsid w:val="001C426F"/>
    <w:rPr>
      <w:rFonts w:ascii="Avenir Book" w:hAnsi="Avenir Book" w:cs="Consolas"/>
      <w:sz w:val="20"/>
      <w:szCs w:val="20"/>
    </w:rPr>
  </w:style>
  <w:style w:type="character" w:styleId="KdHTML">
    <w:name w:val="HTML Code"/>
    <w:uiPriority w:val="99"/>
    <w:semiHidden/>
    <w:unhideWhenUsed/>
    <w:rsid w:val="001C426F"/>
    <w:rPr>
      <w:rFonts w:ascii="Avenir Book" w:hAnsi="Avenir Book" w:cs="Consolas"/>
      <w:sz w:val="20"/>
      <w:szCs w:val="20"/>
    </w:rPr>
  </w:style>
  <w:style w:type="table" w:styleId="Moderntabulka">
    <w:name w:val="Table Contemporary"/>
    <w:basedOn w:val="Normlntabulka"/>
    <w:uiPriority w:val="99"/>
    <w:semiHidden/>
    <w:unhideWhenUsed/>
    <w:rsid w:val="001C426F"/>
    <w:rPr>
      <w:rFonts w:ascii="Avenir Book" w:hAnsi="Avenir Boo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C426F"/>
    <w:rPr>
      <w:rFonts w:ascii="Avenir Book" w:hAnsi="Avenir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1C426F"/>
    <w:rPr>
      <w:rFonts w:ascii="Avenir Book" w:hAnsi="Avenir Book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8Char">
    <w:name w:val="Nadpis 8 Char"/>
    <w:link w:val="Nadpis8"/>
    <w:uiPriority w:val="9"/>
    <w:semiHidden/>
    <w:rsid w:val="00513673"/>
    <w:rPr>
      <w:rFonts w:ascii="AVENIR LIGHT OBLIQUE" w:eastAsia="Times New Roman" w:hAnsi="AVENIR LIGHT OBLIQUE" w:cs="Times New Roman"/>
      <w:i/>
      <w:color w:val="16358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13673"/>
    <w:rPr>
      <w:rFonts w:ascii="AVENIR LIGHT OBLIQUE" w:eastAsia="Times New Roman" w:hAnsi="AVENIR LIGHT OBLIQUE" w:cs="Times New Roman"/>
      <w:i/>
      <w:iCs/>
      <w:color w:val="163582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3673"/>
    <w:pPr>
      <w:outlineLvl w:val="9"/>
    </w:pPr>
    <w:rPr>
      <w:rFonts w:ascii="Avenir Light" w:hAnsi="Avenir Light"/>
      <w:color w:val="F4322D"/>
    </w:rPr>
  </w:style>
  <w:style w:type="paragraph" w:styleId="Normlnweb">
    <w:name w:val="Normal (Web)"/>
    <w:basedOn w:val="Normln"/>
    <w:uiPriority w:val="99"/>
    <w:semiHidden/>
    <w:unhideWhenUsed/>
    <w:rsid w:val="001C426F"/>
    <w:rPr>
      <w:rFonts w:ascii="Calibri" w:eastAsia="Calibri" w:hAnsi="Calibri" w:cs="Times New Roman"/>
    </w:rPr>
  </w:style>
  <w:style w:type="table" w:styleId="Profesionlntabulka">
    <w:name w:val="Table Professional"/>
    <w:basedOn w:val="Normlntabulka"/>
    <w:uiPriority w:val="99"/>
    <w:semiHidden/>
    <w:unhideWhenUsed/>
    <w:rsid w:val="001C426F"/>
    <w:rPr>
      <w:rFonts w:ascii="Avenir Book" w:hAnsi="Avenir Boo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sttabulka1">
    <w:name w:val="Plain Table 1"/>
    <w:basedOn w:val="Normlntabulka"/>
    <w:uiPriority w:val="41"/>
    <w:rsid w:val="001C426F"/>
    <w:rPr>
      <w:rFonts w:ascii="Avenir Book" w:hAnsi="Avenir Book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42"/>
    <w:rsid w:val="001C426F"/>
    <w:rPr>
      <w:rFonts w:ascii="Avenir Book" w:hAnsi="Avenir Book"/>
    </w:rPr>
    <w:tblPr>
      <w:tblStyleRowBandSize w:val="1"/>
      <w:tblStyleColBandSize w:val="1"/>
      <w:tblBorders>
        <w:top w:val="single" w:sz="4" w:space="0" w:color="4A74E0"/>
        <w:bottom w:val="single" w:sz="4" w:space="0" w:color="4A74E0"/>
      </w:tblBorders>
    </w:tblPr>
    <w:tblStylePr w:type="firstRow">
      <w:rPr>
        <w:b/>
        <w:bCs/>
      </w:rPr>
      <w:tblPr/>
      <w:tcPr>
        <w:tcBorders>
          <w:bottom w:val="single" w:sz="4" w:space="0" w:color="4A74E0"/>
        </w:tcBorders>
      </w:tcPr>
    </w:tblStylePr>
    <w:tblStylePr w:type="lastRow">
      <w:rPr>
        <w:b/>
        <w:bCs/>
      </w:rPr>
      <w:tblPr/>
      <w:tcPr>
        <w:tcBorders>
          <w:top w:val="single" w:sz="4" w:space="0" w:color="4A74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A74E0"/>
          <w:right w:val="single" w:sz="4" w:space="0" w:color="4A74E0"/>
        </w:tcBorders>
      </w:tcPr>
    </w:tblStylePr>
    <w:tblStylePr w:type="band2Vert">
      <w:tblPr/>
      <w:tcPr>
        <w:tcBorders>
          <w:left w:val="single" w:sz="4" w:space="0" w:color="4A74E0"/>
          <w:right w:val="single" w:sz="4" w:space="0" w:color="4A74E0"/>
        </w:tcBorders>
      </w:tcPr>
    </w:tblStylePr>
    <w:tblStylePr w:type="band1Horz">
      <w:tblPr/>
      <w:tcPr>
        <w:tcBorders>
          <w:top w:val="single" w:sz="4" w:space="0" w:color="4A74E0"/>
          <w:bottom w:val="single" w:sz="4" w:space="0" w:color="4A74E0"/>
        </w:tcBorders>
      </w:tcPr>
    </w:tblStylePr>
  </w:style>
  <w:style w:type="table" w:styleId="Prosttabulka3">
    <w:name w:val="Plain Table 3"/>
    <w:basedOn w:val="Normlntabulka"/>
    <w:uiPriority w:val="43"/>
    <w:rsid w:val="001C426F"/>
    <w:rPr>
      <w:rFonts w:ascii="Avenir Book" w:hAnsi="Avenir Boo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A74E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A74E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1C426F"/>
    <w:rPr>
      <w:rFonts w:ascii="Avenir Book" w:hAnsi="Avenir Boo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5">
    <w:name w:val="Plain Table 5"/>
    <w:basedOn w:val="Normlntabulka"/>
    <w:uiPriority w:val="45"/>
    <w:rsid w:val="001C426F"/>
    <w:rPr>
      <w:rFonts w:ascii="Avenir Book" w:hAnsi="Avenir Book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A74E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A74E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A74E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A74E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1C426F"/>
    <w:rPr>
      <w:rFonts w:ascii="Calibri" w:eastAsia="Calibri" w:hAnsi="Calibri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1C426F"/>
    <w:rPr>
      <w:rFonts w:ascii="Avenir Book" w:hAnsi="Avenir Book" w:cs="Consolas"/>
      <w:sz w:val="21"/>
      <w:szCs w:val="21"/>
    </w:rPr>
  </w:style>
  <w:style w:type="character" w:styleId="PsacstrojHTML">
    <w:name w:val="HTML Typewriter"/>
    <w:uiPriority w:val="99"/>
    <w:semiHidden/>
    <w:unhideWhenUsed/>
    <w:rsid w:val="001C426F"/>
    <w:rPr>
      <w:rFonts w:ascii="Consolas" w:hAnsi="Consolas" w:cs="Consolas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C426F"/>
    <w:rPr>
      <w:rFonts w:ascii="Calibri" w:eastAsia="Calibri" w:hAnsi="Calibri" w:cs="Times New Roman"/>
      <w:sz w:val="26"/>
      <w:szCs w:val="26"/>
    </w:rPr>
  </w:style>
  <w:style w:type="character" w:customStyle="1" w:styleId="RozloendokumentuChar">
    <w:name w:val="Rozložení dokumentu Char"/>
    <w:link w:val="Rozloendokumentu"/>
    <w:uiPriority w:val="99"/>
    <w:semiHidden/>
    <w:rsid w:val="001C426F"/>
    <w:rPr>
      <w:rFonts w:ascii="Avenir Book" w:hAnsi="Avenir Book"/>
      <w:sz w:val="26"/>
      <w:szCs w:val="26"/>
    </w:rPr>
  </w:style>
  <w:style w:type="table" w:styleId="Sloupcetabulky1">
    <w:name w:val="Table Columns 1"/>
    <w:basedOn w:val="Normlntabulka"/>
    <w:uiPriority w:val="99"/>
    <w:semiHidden/>
    <w:unhideWhenUsed/>
    <w:rsid w:val="001C426F"/>
    <w:rPr>
      <w:rFonts w:ascii="Avenir Black" w:hAnsi="Avenir Black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1C426F"/>
    <w:rPr>
      <w:rFonts w:ascii="Avenir Black" w:hAnsi="Avenir Black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1C426F"/>
    <w:rPr>
      <w:rFonts w:ascii="Avenir Black" w:hAnsi="Avenir Black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1C426F"/>
    <w:rPr>
      <w:rFonts w:ascii="Avenir Book" w:hAnsi="Avenir Book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1C426F"/>
    <w:rPr>
      <w:rFonts w:ascii="Avenir Book" w:hAnsi="Avenir Boo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Stednmka1">
    <w:name w:val="Medium Grid 1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1C43A5"/>
        <w:left w:val="single" w:sz="8" w:space="0" w:color="1C43A5"/>
        <w:bottom w:val="single" w:sz="8" w:space="0" w:color="1C43A5"/>
        <w:right w:val="single" w:sz="8" w:space="0" w:color="1C43A5"/>
        <w:insideH w:val="single" w:sz="8" w:space="0" w:color="1C43A5"/>
        <w:insideV w:val="single" w:sz="8" w:space="0" w:color="1C43A5"/>
      </w:tblBorders>
    </w:tblPr>
    <w:tcPr>
      <w:shd w:val="clear" w:color="auto" w:fill="A5BA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43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75E0"/>
      </w:tcPr>
    </w:tblStylePr>
    <w:tblStylePr w:type="band1Horz">
      <w:tblPr/>
      <w:tcPr>
        <w:shd w:val="clear" w:color="auto" w:fill="4B75E0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AA9A7"/>
        <w:left w:val="single" w:sz="8" w:space="0" w:color="FAA9A7"/>
        <w:bottom w:val="single" w:sz="8" w:space="0" w:color="FAA9A7"/>
        <w:right w:val="single" w:sz="8" w:space="0" w:color="FAA9A7"/>
        <w:insideH w:val="single" w:sz="8" w:space="0" w:color="FAA9A7"/>
        <w:insideV w:val="single" w:sz="8" w:space="0" w:color="FAA9A7"/>
      </w:tblBorders>
    </w:tblPr>
    <w:tcPr>
      <w:shd w:val="clear" w:color="auto" w:fill="FDE2E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A9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5C4"/>
      </w:tcPr>
    </w:tblStylePr>
    <w:tblStylePr w:type="band1Horz">
      <w:tblPr/>
      <w:tcPr>
        <w:shd w:val="clear" w:color="auto" w:fill="FCC5C4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7BDEB5"/>
        <w:left w:val="single" w:sz="8" w:space="0" w:color="7BDEB5"/>
        <w:bottom w:val="single" w:sz="8" w:space="0" w:color="7BDEB5"/>
        <w:right w:val="single" w:sz="8" w:space="0" w:color="7BDEB5"/>
        <w:insideH w:val="single" w:sz="8" w:space="0" w:color="7BDEB5"/>
        <w:insideV w:val="single" w:sz="8" w:space="0" w:color="7BDEB5"/>
      </w:tblBorders>
    </w:tblPr>
    <w:tcPr>
      <w:shd w:val="clear" w:color="auto" w:fill="D3F4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EB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9CD"/>
      </w:tcPr>
    </w:tblStylePr>
    <w:tblStylePr w:type="band1Horz">
      <w:tblPr/>
      <w:tcPr>
        <w:shd w:val="clear" w:color="auto" w:fill="A7E9CD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00CAAF"/>
        <w:left w:val="single" w:sz="8" w:space="0" w:color="00CAAF"/>
        <w:bottom w:val="single" w:sz="8" w:space="0" w:color="00CAAF"/>
        <w:right w:val="single" w:sz="8" w:space="0" w:color="00CAAF"/>
        <w:insideH w:val="single" w:sz="8" w:space="0" w:color="00CAAF"/>
        <w:insideV w:val="single" w:sz="8" w:space="0" w:color="00CAAF"/>
      </w:tblBorders>
    </w:tblPr>
    <w:tcPr>
      <w:shd w:val="clear" w:color="auto" w:fill="99FF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A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FFE3"/>
      </w:tcPr>
    </w:tblStylePr>
    <w:tblStylePr w:type="band1Horz">
      <w:tblPr/>
      <w:tcPr>
        <w:shd w:val="clear" w:color="auto" w:fill="32FFE3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DB7D"/>
        <w:left w:val="single" w:sz="8" w:space="0" w:color="FFDB7D"/>
        <w:bottom w:val="single" w:sz="8" w:space="0" w:color="FFDB7D"/>
        <w:right w:val="single" w:sz="8" w:space="0" w:color="FFDB7D"/>
        <w:insideH w:val="single" w:sz="8" w:space="0" w:color="FFDB7D"/>
        <w:insideV w:val="single" w:sz="8" w:space="0" w:color="FFDB7D"/>
      </w:tblBorders>
    </w:tblPr>
    <w:tcPr>
      <w:shd w:val="clear" w:color="auto" w:fill="FFF3D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A8"/>
      </w:tcPr>
    </w:tblStylePr>
    <w:tblStylePr w:type="band1Horz">
      <w:tblPr/>
      <w:tcPr>
        <w:shd w:val="clear" w:color="auto" w:fill="FFE7A8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6666"/>
        <w:left w:val="single" w:sz="8" w:space="0" w:color="FF6666"/>
        <w:bottom w:val="single" w:sz="8" w:space="0" w:color="FF6666"/>
        <w:right w:val="single" w:sz="8" w:space="0" w:color="FF6666"/>
        <w:insideH w:val="single" w:sz="8" w:space="0" w:color="FF6666"/>
        <w:insideV w:val="single" w:sz="8" w:space="0" w:color="FF6666"/>
      </w:tblBorders>
    </w:tblPr>
    <w:tcPr>
      <w:shd w:val="clear" w:color="auto" w:fill="FFCC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999"/>
      </w:tcPr>
    </w:tblStylePr>
    <w:tblStylePr w:type="band1Horz">
      <w:tblPr/>
      <w:tcPr>
        <w:shd w:val="clear" w:color="auto" w:fill="FF9999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EDECEC"/>
        <w:left w:val="single" w:sz="8" w:space="0" w:color="EDECEC"/>
        <w:bottom w:val="single" w:sz="8" w:space="0" w:color="EDECEC"/>
        <w:right w:val="single" w:sz="8" w:space="0" w:color="EDECEC"/>
        <w:insideH w:val="single" w:sz="8" w:space="0" w:color="EDECEC"/>
        <w:insideV w:val="single" w:sz="8" w:space="0" w:color="EDECEC"/>
      </w:tblBorders>
    </w:tblPr>
    <w:tcPr>
      <w:shd w:val="clear" w:color="auto" w:fill="F9F8F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ECE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2"/>
      </w:tcPr>
    </w:tblStylePr>
    <w:tblStylePr w:type="band1Horz">
      <w:tblPr/>
      <w:tcPr>
        <w:shd w:val="clear" w:color="auto" w:fill="F3F2F2"/>
      </w:tcPr>
    </w:tblStylePr>
  </w:style>
  <w:style w:type="table" w:styleId="Stednmka2">
    <w:name w:val="Medium Grid 2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0D1F4C"/>
        <w:left w:val="single" w:sz="8" w:space="0" w:color="0D1F4C"/>
        <w:bottom w:val="single" w:sz="8" w:space="0" w:color="0D1F4C"/>
        <w:right w:val="single" w:sz="8" w:space="0" w:color="0D1F4C"/>
        <w:insideH w:val="single" w:sz="8" w:space="0" w:color="0D1F4C"/>
        <w:insideV w:val="single" w:sz="8" w:space="0" w:color="0D1F4C"/>
      </w:tblBorders>
    </w:tblPr>
    <w:tcPr>
      <w:shd w:val="clear" w:color="auto" w:fill="A5BAEF"/>
    </w:tcPr>
    <w:tblStylePr w:type="firstRow">
      <w:rPr>
        <w:b/>
        <w:bCs/>
        <w:color w:val="0D1F4C"/>
      </w:rPr>
      <w:tblPr/>
      <w:tcPr>
        <w:shd w:val="clear" w:color="auto" w:fill="DBE3F9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C7F2"/>
      </w:tcPr>
    </w:tblStylePr>
    <w:tblStylePr w:type="band1Vert">
      <w:tblPr/>
      <w:tcPr>
        <w:shd w:val="clear" w:color="auto" w:fill="4B75E0"/>
      </w:tcPr>
    </w:tblStylePr>
    <w:tblStylePr w:type="band1Horz">
      <w:tblPr/>
      <w:tcPr>
        <w:tcBorders>
          <w:insideH w:val="single" w:sz="6" w:space="0" w:color="0D1F4C"/>
          <w:insideV w:val="single" w:sz="6" w:space="0" w:color="0D1F4C"/>
        </w:tcBorders>
        <w:shd w:val="clear" w:color="auto" w:fill="4B75E0"/>
      </w:tcPr>
    </w:tblStylePr>
    <w:tblStylePr w:type="nwCell">
      <w:tblPr/>
      <w:tcPr>
        <w:shd w:val="clear" w:color="auto" w:fill="FFFFFF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98D8A"/>
        <w:left w:val="single" w:sz="8" w:space="0" w:color="F98D8A"/>
        <w:bottom w:val="single" w:sz="8" w:space="0" w:color="F98D8A"/>
        <w:right w:val="single" w:sz="8" w:space="0" w:color="F98D8A"/>
        <w:insideH w:val="single" w:sz="8" w:space="0" w:color="F98D8A"/>
        <w:insideV w:val="single" w:sz="8" w:space="0" w:color="F98D8A"/>
      </w:tblBorders>
    </w:tblPr>
    <w:tcPr>
      <w:shd w:val="clear" w:color="auto" w:fill="FDE2E1"/>
    </w:tcPr>
    <w:tblStylePr w:type="firstRow">
      <w:rPr>
        <w:b/>
        <w:bCs/>
        <w:color w:val="0D1F4C"/>
      </w:rPr>
      <w:tblPr/>
      <w:tcPr>
        <w:shd w:val="clear" w:color="auto" w:fill="FEF3F3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E7"/>
      </w:tcPr>
    </w:tblStylePr>
    <w:tblStylePr w:type="band1Vert">
      <w:tblPr/>
      <w:tcPr>
        <w:shd w:val="clear" w:color="auto" w:fill="FCC5C4"/>
      </w:tcPr>
    </w:tblStylePr>
    <w:tblStylePr w:type="band1Horz">
      <w:tblPr/>
      <w:tcPr>
        <w:tcBorders>
          <w:insideH w:val="single" w:sz="6" w:space="0" w:color="F98D8A"/>
          <w:insideV w:val="single" w:sz="6" w:space="0" w:color="F98D8A"/>
        </w:tcBorders>
        <w:shd w:val="clear" w:color="auto" w:fill="FCC5C4"/>
      </w:tcPr>
    </w:tblStylePr>
    <w:tblStylePr w:type="nwCell">
      <w:tblPr/>
      <w:tcPr>
        <w:shd w:val="clear" w:color="auto" w:fill="FFFFFF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4FD39D"/>
        <w:left w:val="single" w:sz="8" w:space="0" w:color="4FD39D"/>
        <w:bottom w:val="single" w:sz="8" w:space="0" w:color="4FD39D"/>
        <w:right w:val="single" w:sz="8" w:space="0" w:color="4FD39D"/>
        <w:insideH w:val="single" w:sz="8" w:space="0" w:color="4FD39D"/>
        <w:insideV w:val="single" w:sz="8" w:space="0" w:color="4FD39D"/>
      </w:tblBorders>
    </w:tblPr>
    <w:tcPr>
      <w:shd w:val="clear" w:color="auto" w:fill="D3F4E6"/>
    </w:tcPr>
    <w:tblStylePr w:type="firstRow">
      <w:rPr>
        <w:b/>
        <w:bCs/>
        <w:color w:val="0D1F4C"/>
      </w:rPr>
      <w:tblPr/>
      <w:tcPr>
        <w:shd w:val="clear" w:color="auto" w:fill="EDFAF5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B"/>
      </w:tcPr>
    </w:tblStylePr>
    <w:tblStylePr w:type="band1Vert">
      <w:tblPr/>
      <w:tcPr>
        <w:shd w:val="clear" w:color="auto" w:fill="A7E9CD"/>
      </w:tcPr>
    </w:tblStylePr>
    <w:tblStylePr w:type="band1Horz">
      <w:tblPr/>
      <w:tcPr>
        <w:tcBorders>
          <w:insideH w:val="single" w:sz="6" w:space="0" w:color="4FD39D"/>
          <w:insideV w:val="single" w:sz="6" w:space="0" w:color="4FD39D"/>
        </w:tcBorders>
        <w:shd w:val="clear" w:color="auto" w:fill="A7E9CD"/>
      </w:tcPr>
    </w:tblStylePr>
    <w:tblStylePr w:type="nwCell">
      <w:tblPr/>
      <w:tcPr>
        <w:shd w:val="clear" w:color="auto" w:fill="FFFFFF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006457"/>
        <w:left w:val="single" w:sz="8" w:space="0" w:color="006457"/>
        <w:bottom w:val="single" w:sz="8" w:space="0" w:color="006457"/>
        <w:right w:val="single" w:sz="8" w:space="0" w:color="006457"/>
        <w:insideH w:val="single" w:sz="8" w:space="0" w:color="006457"/>
        <w:insideV w:val="single" w:sz="8" w:space="0" w:color="006457"/>
      </w:tblBorders>
    </w:tblPr>
    <w:tcPr>
      <w:shd w:val="clear" w:color="auto" w:fill="99FFF1"/>
    </w:tcPr>
    <w:tblStylePr w:type="firstRow">
      <w:rPr>
        <w:b/>
        <w:bCs/>
        <w:color w:val="0D1F4C"/>
      </w:rPr>
      <w:tblPr/>
      <w:tcPr>
        <w:shd w:val="clear" w:color="auto" w:fill="D6FFF9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F4"/>
      </w:tcPr>
    </w:tblStylePr>
    <w:tblStylePr w:type="band1Vert">
      <w:tblPr/>
      <w:tcPr>
        <w:shd w:val="clear" w:color="auto" w:fill="32FFE3"/>
      </w:tcPr>
    </w:tblStylePr>
    <w:tblStylePr w:type="band1Horz">
      <w:tblPr/>
      <w:tcPr>
        <w:tcBorders>
          <w:insideH w:val="single" w:sz="6" w:space="0" w:color="006457"/>
          <w:insideV w:val="single" w:sz="6" w:space="0" w:color="006457"/>
        </w:tcBorders>
        <w:shd w:val="clear" w:color="auto" w:fill="32FFE3"/>
      </w:tcPr>
    </w:tblStylePr>
    <w:tblStylePr w:type="nwCell">
      <w:tblPr/>
      <w:tcPr>
        <w:shd w:val="clear" w:color="auto" w:fill="FFFFFF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FD052"/>
        <w:left w:val="single" w:sz="8" w:space="0" w:color="FFD052"/>
        <w:bottom w:val="single" w:sz="8" w:space="0" w:color="FFD052"/>
        <w:right w:val="single" w:sz="8" w:space="0" w:color="FFD052"/>
        <w:insideH w:val="single" w:sz="8" w:space="0" w:color="FFD052"/>
        <w:insideV w:val="single" w:sz="8" w:space="0" w:color="FFD052"/>
      </w:tblBorders>
    </w:tblPr>
    <w:tcPr>
      <w:shd w:val="clear" w:color="auto" w:fill="FFF3D4"/>
    </w:tcPr>
    <w:tblStylePr w:type="firstRow">
      <w:rPr>
        <w:b/>
        <w:bCs/>
        <w:color w:val="0D1F4C"/>
      </w:rPr>
      <w:tblPr/>
      <w:tcPr>
        <w:shd w:val="clear" w:color="auto" w:fill="FFFAEE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C"/>
      </w:tcPr>
    </w:tblStylePr>
    <w:tblStylePr w:type="band1Vert">
      <w:tblPr/>
      <w:tcPr>
        <w:shd w:val="clear" w:color="auto" w:fill="FFE7A8"/>
      </w:tcPr>
    </w:tblStylePr>
    <w:tblStylePr w:type="band1Horz">
      <w:tblPr/>
      <w:tcPr>
        <w:tcBorders>
          <w:insideH w:val="single" w:sz="6" w:space="0" w:color="FFD052"/>
          <w:insideV w:val="single" w:sz="6" w:space="0" w:color="FFD052"/>
        </w:tcBorders>
        <w:shd w:val="clear" w:color="auto" w:fill="FFE7A8"/>
      </w:tcPr>
    </w:tblStylePr>
    <w:tblStylePr w:type="nwCell">
      <w:tblPr/>
      <w:tcPr>
        <w:shd w:val="clear" w:color="auto" w:fill="FFFFF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F3333"/>
        <w:left w:val="single" w:sz="8" w:space="0" w:color="FF3333"/>
        <w:bottom w:val="single" w:sz="8" w:space="0" w:color="FF3333"/>
        <w:right w:val="single" w:sz="8" w:space="0" w:color="FF3333"/>
        <w:insideH w:val="single" w:sz="8" w:space="0" w:color="FF3333"/>
        <w:insideV w:val="single" w:sz="8" w:space="0" w:color="FF3333"/>
      </w:tblBorders>
    </w:tblPr>
    <w:tcPr>
      <w:shd w:val="clear" w:color="auto" w:fill="FFCCCC"/>
    </w:tcPr>
    <w:tblStylePr w:type="firstRow">
      <w:rPr>
        <w:b/>
        <w:bCs/>
        <w:color w:val="0D1F4C"/>
      </w:rPr>
      <w:tblPr/>
      <w:tcPr>
        <w:shd w:val="clear" w:color="auto" w:fill="FFEBEB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6D6"/>
      </w:tcPr>
    </w:tblStylePr>
    <w:tblStylePr w:type="band1Vert">
      <w:tblPr/>
      <w:tcPr>
        <w:shd w:val="clear" w:color="auto" w:fill="FF9999"/>
      </w:tcPr>
    </w:tblStylePr>
    <w:tblStylePr w:type="band1Horz">
      <w:tblPr/>
      <w:tcPr>
        <w:tcBorders>
          <w:insideH w:val="single" w:sz="6" w:space="0" w:color="FF3333"/>
          <w:insideV w:val="single" w:sz="6" w:space="0" w:color="FF3333"/>
        </w:tcBorders>
        <w:shd w:val="clear" w:color="auto" w:fill="FF9999"/>
      </w:tcPr>
    </w:tblStylePr>
    <w:tblStylePr w:type="nwCell">
      <w:tblPr/>
      <w:tcPr>
        <w:shd w:val="clear" w:color="auto" w:fill="FFFFFF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  <w:insideH w:val="single" w:sz="8" w:space="0" w:color="E7E6E6"/>
        <w:insideV w:val="single" w:sz="8" w:space="0" w:color="E7E6E6"/>
      </w:tblBorders>
    </w:tblPr>
    <w:tcPr>
      <w:shd w:val="clear" w:color="auto" w:fill="F9F8F8"/>
    </w:tcPr>
    <w:tblStylePr w:type="firstRow">
      <w:rPr>
        <w:b/>
        <w:bCs/>
        <w:color w:val="0D1F4C"/>
      </w:rPr>
      <w:tblPr/>
      <w:tcPr>
        <w:shd w:val="clear" w:color="auto" w:fill="FCFCFC"/>
      </w:tcPr>
    </w:tblStylePr>
    <w:tblStylePr w:type="lastRow">
      <w:rPr>
        <w:b/>
        <w:bCs/>
        <w:color w:val="0D1F4C"/>
      </w:rPr>
      <w:tblPr/>
      <w:tcPr>
        <w:tcBorders>
          <w:top w:val="single" w:sz="12" w:space="0" w:color="0D1F4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D1F4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9"/>
      </w:tcPr>
    </w:tblStylePr>
    <w:tblStylePr w:type="band1Vert">
      <w:tblPr/>
      <w:tcPr>
        <w:shd w:val="clear" w:color="auto" w:fill="F3F2F2"/>
      </w:tcPr>
    </w:tblStylePr>
    <w:tblStylePr w:type="band1Horz">
      <w:tblPr/>
      <w:tcPr>
        <w:tcBorders>
          <w:insideH w:val="single" w:sz="6" w:space="0" w:color="E7E6E6"/>
          <w:insideV w:val="single" w:sz="6" w:space="0" w:color="E7E6E6"/>
        </w:tcBorders>
        <w:shd w:val="clear" w:color="auto" w:fill="F3F2F2"/>
      </w:tcPr>
    </w:tblStylePr>
    <w:tblStylePr w:type="nwCell">
      <w:tblPr/>
      <w:tcPr>
        <w:shd w:val="clear" w:color="auto" w:fill="FFFFFF"/>
      </w:tcPr>
    </w:tblStylePr>
  </w:style>
  <w:style w:type="table" w:styleId="Stednmka3">
    <w:name w:val="Medium Grid 3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5BA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D1F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D1F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D1F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D1F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4B75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B75E0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2E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98D8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98D8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98D8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98D8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CC5C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CC5C4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F4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D39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D39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D39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D39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E9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E9CD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9FF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645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645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645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645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2FF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2FFE3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3D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05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05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D05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D05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7A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7A8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CC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33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33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33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33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99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9999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F8F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E6E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E6E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E6E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E6E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F2F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F2F2"/>
      </w:tcPr>
    </w:tblStylePr>
  </w:style>
  <w:style w:type="table" w:styleId="Stednseznam1">
    <w:name w:val="Medium List 1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0D1F4C"/>
        <w:bottom w:val="single" w:sz="8" w:space="0" w:color="0D1F4C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D1F4C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D1F4C"/>
          <w:bottom w:val="single" w:sz="8" w:space="0" w:color="0D1F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F4C"/>
          <w:bottom w:val="single" w:sz="8" w:space="0" w:color="0D1F4C"/>
        </w:tcBorders>
      </w:tcPr>
    </w:tblStylePr>
    <w:tblStylePr w:type="band1Vert">
      <w:tblPr/>
      <w:tcPr>
        <w:shd w:val="clear" w:color="auto" w:fill="A5BAEF"/>
      </w:tcPr>
    </w:tblStylePr>
    <w:tblStylePr w:type="band1Horz">
      <w:tblPr/>
      <w:tcPr>
        <w:shd w:val="clear" w:color="auto" w:fill="A5BAE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F98D8A"/>
        <w:bottom w:val="single" w:sz="8" w:space="0" w:color="F98D8A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98D8A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98D8A"/>
          <w:bottom w:val="single" w:sz="8" w:space="0" w:color="F98D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8D8A"/>
          <w:bottom w:val="single" w:sz="8" w:space="0" w:color="F98D8A"/>
        </w:tcBorders>
      </w:tcPr>
    </w:tblStylePr>
    <w:tblStylePr w:type="band1Vert">
      <w:tblPr/>
      <w:tcPr>
        <w:shd w:val="clear" w:color="auto" w:fill="FDE2E1"/>
      </w:tcPr>
    </w:tblStylePr>
    <w:tblStylePr w:type="band1Horz">
      <w:tblPr/>
      <w:tcPr>
        <w:shd w:val="clear" w:color="auto" w:fill="FDE2E1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4FD39D"/>
        <w:bottom w:val="single" w:sz="8" w:space="0" w:color="4FD39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D39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4FD39D"/>
          <w:bottom w:val="single" w:sz="8" w:space="0" w:color="4FD39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D39D"/>
          <w:bottom w:val="single" w:sz="8" w:space="0" w:color="4FD39D"/>
        </w:tcBorders>
      </w:tcPr>
    </w:tblStylePr>
    <w:tblStylePr w:type="band1Vert">
      <w:tblPr/>
      <w:tcPr>
        <w:shd w:val="clear" w:color="auto" w:fill="D3F4E6"/>
      </w:tcPr>
    </w:tblStylePr>
    <w:tblStylePr w:type="band1Horz">
      <w:tblPr/>
      <w:tcPr>
        <w:shd w:val="clear" w:color="auto" w:fill="D3F4E6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006457"/>
        <w:bottom w:val="single" w:sz="8" w:space="0" w:color="00645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6457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6457"/>
          <w:bottom w:val="single" w:sz="8" w:space="0" w:color="0064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457"/>
          <w:bottom w:val="single" w:sz="8" w:space="0" w:color="006457"/>
        </w:tcBorders>
      </w:tcPr>
    </w:tblStylePr>
    <w:tblStylePr w:type="band1Vert">
      <w:tblPr/>
      <w:tcPr>
        <w:shd w:val="clear" w:color="auto" w:fill="99FFF1"/>
      </w:tcPr>
    </w:tblStylePr>
    <w:tblStylePr w:type="band1Horz">
      <w:tblPr/>
      <w:tcPr>
        <w:shd w:val="clear" w:color="auto" w:fill="99FFF1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FFD052"/>
        <w:bottom w:val="single" w:sz="8" w:space="0" w:color="FFD05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D05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FD052"/>
          <w:bottom w:val="single" w:sz="8" w:space="0" w:color="FFD05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052"/>
          <w:bottom w:val="single" w:sz="8" w:space="0" w:color="FFD052"/>
        </w:tcBorders>
      </w:tcPr>
    </w:tblStylePr>
    <w:tblStylePr w:type="band1Vert">
      <w:tblPr/>
      <w:tcPr>
        <w:shd w:val="clear" w:color="auto" w:fill="FFF3D4"/>
      </w:tcPr>
    </w:tblStylePr>
    <w:tblStylePr w:type="band1Horz">
      <w:tblPr/>
      <w:tcPr>
        <w:shd w:val="clear" w:color="auto" w:fill="FFF3D4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FF3333"/>
        <w:bottom w:val="single" w:sz="8" w:space="0" w:color="FF3333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3333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F3333"/>
          <w:bottom w:val="single" w:sz="8" w:space="0" w:color="FF33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3333"/>
          <w:bottom w:val="single" w:sz="8" w:space="0" w:color="FF3333"/>
        </w:tcBorders>
      </w:tc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1C426F"/>
    <w:rPr>
      <w:rFonts w:ascii="Avenir Book" w:hAnsi="Avenir Book"/>
      <w:color w:val="0D1F4C"/>
    </w:rPr>
    <w:tblPr>
      <w:tblStyleRowBandSize w:val="1"/>
      <w:tblStyleColBandSize w:val="1"/>
      <w:tblBorders>
        <w:top w:val="single" w:sz="8" w:space="0" w:color="E7E6E6"/>
        <w:bottom w:val="single" w:sz="8" w:space="0" w:color="E7E6E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7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7E6E6"/>
          <w:bottom w:val="single" w:sz="8" w:space="0" w:color="E7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E6E6"/>
          <w:bottom w:val="single" w:sz="8" w:space="0" w:color="E7E6E6"/>
        </w:tcBorders>
      </w:tcPr>
    </w:tblStylePr>
    <w:tblStylePr w:type="band1Vert">
      <w:tblPr/>
      <w:tcPr>
        <w:shd w:val="clear" w:color="auto" w:fill="F9F8F8"/>
      </w:tcPr>
    </w:tblStylePr>
    <w:tblStylePr w:type="band1Horz">
      <w:tblPr/>
      <w:tcPr>
        <w:shd w:val="clear" w:color="auto" w:fill="F9F8F8"/>
      </w:tcPr>
    </w:tblStylePr>
  </w:style>
  <w:style w:type="table" w:styleId="Stednseznam2">
    <w:name w:val="Medium List 2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0D1F4C"/>
        <w:left w:val="single" w:sz="8" w:space="0" w:color="0D1F4C"/>
        <w:bottom w:val="single" w:sz="8" w:space="0" w:color="0D1F4C"/>
        <w:right w:val="single" w:sz="8" w:space="0" w:color="0D1F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F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F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D1F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BA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BA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98D8A"/>
        <w:left w:val="single" w:sz="8" w:space="0" w:color="F98D8A"/>
        <w:bottom w:val="single" w:sz="8" w:space="0" w:color="F98D8A"/>
        <w:right w:val="single" w:sz="8" w:space="0" w:color="F98D8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8D8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8D8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98D8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E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2E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4FD39D"/>
        <w:left w:val="single" w:sz="8" w:space="0" w:color="4FD39D"/>
        <w:bottom w:val="single" w:sz="8" w:space="0" w:color="4FD39D"/>
        <w:right w:val="single" w:sz="8" w:space="0" w:color="4FD39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D39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D39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D39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006457"/>
        <w:left w:val="single" w:sz="8" w:space="0" w:color="006457"/>
        <w:bottom w:val="single" w:sz="8" w:space="0" w:color="006457"/>
        <w:right w:val="single" w:sz="8" w:space="0" w:color="00645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45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45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645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FF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FF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FD052"/>
        <w:left w:val="single" w:sz="8" w:space="0" w:color="FFD052"/>
        <w:bottom w:val="single" w:sz="8" w:space="0" w:color="FFD052"/>
        <w:right w:val="single" w:sz="8" w:space="0" w:color="FFD05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05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05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D05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D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FF3333"/>
        <w:left w:val="single" w:sz="8" w:space="0" w:color="FF3333"/>
        <w:bottom w:val="single" w:sz="8" w:space="0" w:color="FF3333"/>
        <w:right w:val="single" w:sz="8" w:space="0" w:color="FF333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333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333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333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C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C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1C426F"/>
    <w:rPr>
      <w:rFonts w:ascii="Avenir Light" w:eastAsia="Times New Roman" w:hAnsi="Avenir Light" w:cs="Times New Roman"/>
      <w:color w:val="0D1F4C"/>
    </w:rPr>
    <w:tblPr>
      <w:tblStyleRowBandSize w:val="1"/>
      <w:tblStyleColBandSize w:val="1"/>
      <w:tblBorders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E6E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E6E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E6E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8F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8F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1C43A5"/>
        <w:left w:val="single" w:sz="8" w:space="0" w:color="1C43A5"/>
        <w:bottom w:val="single" w:sz="8" w:space="0" w:color="1C43A5"/>
        <w:right w:val="single" w:sz="8" w:space="0" w:color="1C43A5"/>
        <w:insideH w:val="single" w:sz="8" w:space="0" w:color="1C43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C43A5"/>
          <w:left w:val="single" w:sz="8" w:space="0" w:color="1C43A5"/>
          <w:bottom w:val="single" w:sz="8" w:space="0" w:color="1C43A5"/>
          <w:right w:val="single" w:sz="8" w:space="0" w:color="1C43A5"/>
          <w:insideH w:val="nil"/>
          <w:insideV w:val="nil"/>
        </w:tcBorders>
        <w:shd w:val="clear" w:color="auto" w:fill="0D1F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43A5"/>
          <w:left w:val="single" w:sz="8" w:space="0" w:color="1C43A5"/>
          <w:bottom w:val="single" w:sz="8" w:space="0" w:color="1C43A5"/>
          <w:right w:val="single" w:sz="8" w:space="0" w:color="1C43A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BAE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BA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AA9A7"/>
        <w:left w:val="single" w:sz="8" w:space="0" w:color="FAA9A7"/>
        <w:bottom w:val="single" w:sz="8" w:space="0" w:color="FAA9A7"/>
        <w:right w:val="single" w:sz="8" w:space="0" w:color="FAA9A7"/>
        <w:insideH w:val="single" w:sz="8" w:space="0" w:color="FAA9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AA9A7"/>
          <w:left w:val="single" w:sz="8" w:space="0" w:color="FAA9A7"/>
          <w:bottom w:val="single" w:sz="8" w:space="0" w:color="FAA9A7"/>
          <w:right w:val="single" w:sz="8" w:space="0" w:color="FAA9A7"/>
          <w:insideH w:val="nil"/>
          <w:insideV w:val="nil"/>
        </w:tcBorders>
        <w:shd w:val="clear" w:color="auto" w:fill="F98D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A9A7"/>
          <w:left w:val="single" w:sz="8" w:space="0" w:color="FAA9A7"/>
          <w:bottom w:val="single" w:sz="8" w:space="0" w:color="FAA9A7"/>
          <w:right w:val="single" w:sz="8" w:space="0" w:color="FAA9A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E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2E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7BDEB5"/>
        <w:left w:val="single" w:sz="8" w:space="0" w:color="7BDEB5"/>
        <w:bottom w:val="single" w:sz="8" w:space="0" w:color="7BDEB5"/>
        <w:right w:val="single" w:sz="8" w:space="0" w:color="7BDEB5"/>
        <w:insideH w:val="single" w:sz="8" w:space="0" w:color="7BDEB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DEB5"/>
          <w:left w:val="single" w:sz="8" w:space="0" w:color="7BDEB5"/>
          <w:bottom w:val="single" w:sz="8" w:space="0" w:color="7BDEB5"/>
          <w:right w:val="single" w:sz="8" w:space="0" w:color="7BDEB5"/>
          <w:insideH w:val="nil"/>
          <w:insideV w:val="nil"/>
        </w:tcBorders>
        <w:shd w:val="clear" w:color="auto" w:fill="4FD39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EB5"/>
          <w:left w:val="single" w:sz="8" w:space="0" w:color="7BDEB5"/>
          <w:bottom w:val="single" w:sz="8" w:space="0" w:color="7BDEB5"/>
          <w:right w:val="single" w:sz="8" w:space="0" w:color="7BD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6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00CAAF"/>
        <w:left w:val="single" w:sz="8" w:space="0" w:color="00CAAF"/>
        <w:bottom w:val="single" w:sz="8" w:space="0" w:color="00CAAF"/>
        <w:right w:val="single" w:sz="8" w:space="0" w:color="00CAAF"/>
        <w:insideH w:val="single" w:sz="8" w:space="0" w:color="00CA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CAAF"/>
          <w:left w:val="single" w:sz="8" w:space="0" w:color="00CAAF"/>
          <w:bottom w:val="single" w:sz="8" w:space="0" w:color="00CAAF"/>
          <w:right w:val="single" w:sz="8" w:space="0" w:color="00CAAF"/>
          <w:insideH w:val="nil"/>
          <w:insideV w:val="nil"/>
        </w:tcBorders>
        <w:shd w:val="clear" w:color="auto" w:fill="00645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AAF"/>
          <w:left w:val="single" w:sz="8" w:space="0" w:color="00CAAF"/>
          <w:bottom w:val="single" w:sz="8" w:space="0" w:color="00CAAF"/>
          <w:right w:val="single" w:sz="8" w:space="0" w:color="00CA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FFF1"/>
      </w:tcPr>
    </w:tblStylePr>
    <w:tblStylePr w:type="band1Horz">
      <w:tblPr/>
      <w:tcPr>
        <w:tcBorders>
          <w:insideH w:val="nil"/>
          <w:insideV w:val="nil"/>
        </w:tcBorders>
        <w:shd w:val="clear" w:color="auto" w:fill="99FF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DB7D"/>
        <w:left w:val="single" w:sz="8" w:space="0" w:color="FFDB7D"/>
        <w:bottom w:val="single" w:sz="8" w:space="0" w:color="FFDB7D"/>
        <w:right w:val="single" w:sz="8" w:space="0" w:color="FFDB7D"/>
        <w:insideH w:val="single" w:sz="8" w:space="0" w:color="FFDB7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B7D"/>
          <w:left w:val="single" w:sz="8" w:space="0" w:color="FFDB7D"/>
          <w:bottom w:val="single" w:sz="8" w:space="0" w:color="FFDB7D"/>
          <w:right w:val="single" w:sz="8" w:space="0" w:color="FFDB7D"/>
          <w:insideH w:val="nil"/>
          <w:insideV w:val="nil"/>
        </w:tcBorders>
        <w:shd w:val="clear" w:color="auto" w:fill="FFD05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B7D"/>
          <w:left w:val="single" w:sz="8" w:space="0" w:color="FFDB7D"/>
          <w:bottom w:val="single" w:sz="8" w:space="0" w:color="FFDB7D"/>
          <w:right w:val="single" w:sz="8" w:space="0" w:color="FFDB7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D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6666"/>
        <w:left w:val="single" w:sz="8" w:space="0" w:color="FF6666"/>
        <w:bottom w:val="single" w:sz="8" w:space="0" w:color="FF6666"/>
        <w:right w:val="single" w:sz="8" w:space="0" w:color="FF6666"/>
        <w:insideH w:val="single" w:sz="8" w:space="0" w:color="FF66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6666"/>
          <w:left w:val="single" w:sz="8" w:space="0" w:color="FF6666"/>
          <w:bottom w:val="single" w:sz="8" w:space="0" w:color="FF6666"/>
          <w:right w:val="single" w:sz="8" w:space="0" w:color="FF6666"/>
          <w:insideH w:val="nil"/>
          <w:insideV w:val="nil"/>
        </w:tcBorders>
        <w:shd w:val="clear" w:color="auto" w:fill="FF33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66"/>
          <w:left w:val="single" w:sz="8" w:space="0" w:color="FF6666"/>
          <w:bottom w:val="single" w:sz="8" w:space="0" w:color="FF6666"/>
          <w:right w:val="single" w:sz="8" w:space="0" w:color="FF66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C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EDECEC"/>
        <w:left w:val="single" w:sz="8" w:space="0" w:color="EDECEC"/>
        <w:bottom w:val="single" w:sz="8" w:space="0" w:color="EDECEC"/>
        <w:right w:val="single" w:sz="8" w:space="0" w:color="EDECEC"/>
        <w:insideH w:val="single" w:sz="8" w:space="0" w:color="EDECE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ECEC"/>
          <w:left w:val="single" w:sz="8" w:space="0" w:color="EDECEC"/>
          <w:bottom w:val="single" w:sz="8" w:space="0" w:color="EDECEC"/>
          <w:right w:val="single" w:sz="8" w:space="0" w:color="EDECEC"/>
          <w:insideH w:val="nil"/>
          <w:insideV w:val="nil"/>
        </w:tcBorders>
        <w:shd w:val="clear" w:color="auto" w:fill="E7E6E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CEC"/>
          <w:left w:val="single" w:sz="8" w:space="0" w:color="EDECEC"/>
          <w:bottom w:val="single" w:sz="8" w:space="0" w:color="EDECEC"/>
          <w:right w:val="single" w:sz="8" w:space="0" w:color="EDECE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8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8F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F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F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F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8D8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8D8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8D8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D39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D39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D39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45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5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45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05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5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05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3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3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3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6E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6E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E6E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0D1F4C"/>
        <w:left w:val="single" w:sz="8" w:space="0" w:color="0D1F4C"/>
        <w:bottom w:val="single" w:sz="8" w:space="0" w:color="0D1F4C"/>
        <w:right w:val="single" w:sz="8" w:space="0" w:color="0D1F4C"/>
        <w:insideH w:val="single" w:sz="8" w:space="0" w:color="0D1F4C"/>
        <w:insideV w:val="single" w:sz="8" w:space="0" w:color="0D1F4C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D1F4C"/>
          <w:left w:val="single" w:sz="8" w:space="0" w:color="0D1F4C"/>
          <w:bottom w:val="single" w:sz="18" w:space="0" w:color="0D1F4C"/>
          <w:right w:val="single" w:sz="8" w:space="0" w:color="0D1F4C"/>
          <w:insideH w:val="nil"/>
          <w:insideV w:val="single" w:sz="8" w:space="0" w:color="0D1F4C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D1F4C"/>
          <w:left w:val="single" w:sz="8" w:space="0" w:color="0D1F4C"/>
          <w:bottom w:val="single" w:sz="8" w:space="0" w:color="0D1F4C"/>
          <w:right w:val="single" w:sz="8" w:space="0" w:color="0D1F4C"/>
          <w:insideH w:val="nil"/>
          <w:insideV w:val="single" w:sz="8" w:space="0" w:color="0D1F4C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D1F4C"/>
          <w:left w:val="single" w:sz="8" w:space="0" w:color="0D1F4C"/>
          <w:bottom w:val="single" w:sz="8" w:space="0" w:color="0D1F4C"/>
          <w:right w:val="single" w:sz="8" w:space="0" w:color="0D1F4C"/>
        </w:tcBorders>
      </w:tcPr>
    </w:tblStylePr>
    <w:tblStylePr w:type="band1Vert">
      <w:tblPr/>
      <w:tcPr>
        <w:tcBorders>
          <w:top w:val="single" w:sz="8" w:space="0" w:color="0D1F4C"/>
          <w:left w:val="single" w:sz="8" w:space="0" w:color="0D1F4C"/>
          <w:bottom w:val="single" w:sz="8" w:space="0" w:color="0D1F4C"/>
          <w:right w:val="single" w:sz="8" w:space="0" w:color="0D1F4C"/>
        </w:tcBorders>
        <w:shd w:val="clear" w:color="auto" w:fill="A5BAEF"/>
      </w:tcPr>
    </w:tblStylePr>
    <w:tblStylePr w:type="band1Horz">
      <w:tblPr/>
      <w:tcPr>
        <w:tcBorders>
          <w:top w:val="single" w:sz="8" w:space="0" w:color="0D1F4C"/>
          <w:left w:val="single" w:sz="8" w:space="0" w:color="0D1F4C"/>
          <w:bottom w:val="single" w:sz="8" w:space="0" w:color="0D1F4C"/>
          <w:right w:val="single" w:sz="8" w:space="0" w:color="0D1F4C"/>
          <w:insideV w:val="single" w:sz="8" w:space="0" w:color="0D1F4C"/>
        </w:tcBorders>
        <w:shd w:val="clear" w:color="auto" w:fill="A5BAEF"/>
      </w:tcPr>
    </w:tblStylePr>
    <w:tblStylePr w:type="band2Horz">
      <w:tblPr/>
      <w:tcPr>
        <w:tcBorders>
          <w:top w:val="single" w:sz="8" w:space="0" w:color="0D1F4C"/>
          <w:left w:val="single" w:sz="8" w:space="0" w:color="0D1F4C"/>
          <w:bottom w:val="single" w:sz="8" w:space="0" w:color="0D1F4C"/>
          <w:right w:val="single" w:sz="8" w:space="0" w:color="0D1F4C"/>
          <w:insideV w:val="single" w:sz="8" w:space="0" w:color="0D1F4C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98D8A"/>
        <w:left w:val="single" w:sz="8" w:space="0" w:color="F98D8A"/>
        <w:bottom w:val="single" w:sz="8" w:space="0" w:color="F98D8A"/>
        <w:right w:val="single" w:sz="8" w:space="0" w:color="F98D8A"/>
        <w:insideH w:val="single" w:sz="8" w:space="0" w:color="F98D8A"/>
        <w:insideV w:val="single" w:sz="8" w:space="0" w:color="F98D8A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98D8A"/>
          <w:left w:val="single" w:sz="8" w:space="0" w:color="F98D8A"/>
          <w:bottom w:val="single" w:sz="18" w:space="0" w:color="F98D8A"/>
          <w:right w:val="single" w:sz="8" w:space="0" w:color="F98D8A"/>
          <w:insideH w:val="nil"/>
          <w:insideV w:val="single" w:sz="8" w:space="0" w:color="F98D8A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98D8A"/>
          <w:left w:val="single" w:sz="8" w:space="0" w:color="F98D8A"/>
          <w:bottom w:val="single" w:sz="8" w:space="0" w:color="F98D8A"/>
          <w:right w:val="single" w:sz="8" w:space="0" w:color="F98D8A"/>
          <w:insideH w:val="nil"/>
          <w:insideV w:val="single" w:sz="8" w:space="0" w:color="F98D8A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98D8A"/>
          <w:left w:val="single" w:sz="8" w:space="0" w:color="F98D8A"/>
          <w:bottom w:val="single" w:sz="8" w:space="0" w:color="F98D8A"/>
          <w:right w:val="single" w:sz="8" w:space="0" w:color="F98D8A"/>
        </w:tcBorders>
      </w:tcPr>
    </w:tblStylePr>
    <w:tblStylePr w:type="band1Vert">
      <w:tblPr/>
      <w:tcPr>
        <w:tcBorders>
          <w:top w:val="single" w:sz="8" w:space="0" w:color="F98D8A"/>
          <w:left w:val="single" w:sz="8" w:space="0" w:color="F98D8A"/>
          <w:bottom w:val="single" w:sz="8" w:space="0" w:color="F98D8A"/>
          <w:right w:val="single" w:sz="8" w:space="0" w:color="F98D8A"/>
        </w:tcBorders>
        <w:shd w:val="clear" w:color="auto" w:fill="FDE2E1"/>
      </w:tcPr>
    </w:tblStylePr>
    <w:tblStylePr w:type="band1Horz">
      <w:tblPr/>
      <w:tcPr>
        <w:tcBorders>
          <w:top w:val="single" w:sz="8" w:space="0" w:color="F98D8A"/>
          <w:left w:val="single" w:sz="8" w:space="0" w:color="F98D8A"/>
          <w:bottom w:val="single" w:sz="8" w:space="0" w:color="F98D8A"/>
          <w:right w:val="single" w:sz="8" w:space="0" w:color="F98D8A"/>
          <w:insideV w:val="single" w:sz="8" w:space="0" w:color="F98D8A"/>
        </w:tcBorders>
        <w:shd w:val="clear" w:color="auto" w:fill="FDE2E1"/>
      </w:tcPr>
    </w:tblStylePr>
    <w:tblStylePr w:type="band2Horz">
      <w:tblPr/>
      <w:tcPr>
        <w:tcBorders>
          <w:top w:val="single" w:sz="8" w:space="0" w:color="F98D8A"/>
          <w:left w:val="single" w:sz="8" w:space="0" w:color="F98D8A"/>
          <w:bottom w:val="single" w:sz="8" w:space="0" w:color="F98D8A"/>
          <w:right w:val="single" w:sz="8" w:space="0" w:color="F98D8A"/>
          <w:insideV w:val="single" w:sz="8" w:space="0" w:color="F98D8A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4FD39D"/>
        <w:left w:val="single" w:sz="8" w:space="0" w:color="4FD39D"/>
        <w:bottom w:val="single" w:sz="8" w:space="0" w:color="4FD39D"/>
        <w:right w:val="single" w:sz="8" w:space="0" w:color="4FD39D"/>
        <w:insideH w:val="single" w:sz="8" w:space="0" w:color="4FD39D"/>
        <w:insideV w:val="single" w:sz="8" w:space="0" w:color="4FD39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D39D"/>
          <w:left w:val="single" w:sz="8" w:space="0" w:color="4FD39D"/>
          <w:bottom w:val="single" w:sz="18" w:space="0" w:color="4FD39D"/>
          <w:right w:val="single" w:sz="8" w:space="0" w:color="4FD39D"/>
          <w:insideH w:val="nil"/>
          <w:insideV w:val="single" w:sz="8" w:space="0" w:color="4FD39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D39D"/>
          <w:left w:val="single" w:sz="8" w:space="0" w:color="4FD39D"/>
          <w:bottom w:val="single" w:sz="8" w:space="0" w:color="4FD39D"/>
          <w:right w:val="single" w:sz="8" w:space="0" w:color="4FD39D"/>
          <w:insideH w:val="nil"/>
          <w:insideV w:val="single" w:sz="8" w:space="0" w:color="4FD39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D39D"/>
          <w:left w:val="single" w:sz="8" w:space="0" w:color="4FD39D"/>
          <w:bottom w:val="single" w:sz="8" w:space="0" w:color="4FD39D"/>
          <w:right w:val="single" w:sz="8" w:space="0" w:color="4FD39D"/>
        </w:tcBorders>
      </w:tcPr>
    </w:tblStylePr>
    <w:tblStylePr w:type="band1Vert">
      <w:tblPr/>
      <w:tcPr>
        <w:tcBorders>
          <w:top w:val="single" w:sz="8" w:space="0" w:color="4FD39D"/>
          <w:left w:val="single" w:sz="8" w:space="0" w:color="4FD39D"/>
          <w:bottom w:val="single" w:sz="8" w:space="0" w:color="4FD39D"/>
          <w:right w:val="single" w:sz="8" w:space="0" w:color="4FD39D"/>
        </w:tcBorders>
        <w:shd w:val="clear" w:color="auto" w:fill="D3F4E6"/>
      </w:tcPr>
    </w:tblStylePr>
    <w:tblStylePr w:type="band1Horz">
      <w:tblPr/>
      <w:tcPr>
        <w:tcBorders>
          <w:top w:val="single" w:sz="8" w:space="0" w:color="4FD39D"/>
          <w:left w:val="single" w:sz="8" w:space="0" w:color="4FD39D"/>
          <w:bottom w:val="single" w:sz="8" w:space="0" w:color="4FD39D"/>
          <w:right w:val="single" w:sz="8" w:space="0" w:color="4FD39D"/>
          <w:insideV w:val="single" w:sz="8" w:space="0" w:color="4FD39D"/>
        </w:tcBorders>
        <w:shd w:val="clear" w:color="auto" w:fill="D3F4E6"/>
      </w:tcPr>
    </w:tblStylePr>
    <w:tblStylePr w:type="band2Horz">
      <w:tblPr/>
      <w:tcPr>
        <w:tcBorders>
          <w:top w:val="single" w:sz="8" w:space="0" w:color="4FD39D"/>
          <w:left w:val="single" w:sz="8" w:space="0" w:color="4FD39D"/>
          <w:bottom w:val="single" w:sz="8" w:space="0" w:color="4FD39D"/>
          <w:right w:val="single" w:sz="8" w:space="0" w:color="4FD39D"/>
          <w:insideV w:val="single" w:sz="8" w:space="0" w:color="4FD39D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006457"/>
        <w:left w:val="single" w:sz="8" w:space="0" w:color="006457"/>
        <w:bottom w:val="single" w:sz="8" w:space="0" w:color="006457"/>
        <w:right w:val="single" w:sz="8" w:space="0" w:color="006457"/>
        <w:insideH w:val="single" w:sz="8" w:space="0" w:color="006457"/>
        <w:insideV w:val="single" w:sz="8" w:space="0" w:color="00645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6457"/>
          <w:left w:val="single" w:sz="8" w:space="0" w:color="006457"/>
          <w:bottom w:val="single" w:sz="18" w:space="0" w:color="006457"/>
          <w:right w:val="single" w:sz="8" w:space="0" w:color="006457"/>
          <w:insideH w:val="nil"/>
          <w:insideV w:val="single" w:sz="8" w:space="0" w:color="00645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6457"/>
          <w:left w:val="single" w:sz="8" w:space="0" w:color="006457"/>
          <w:bottom w:val="single" w:sz="8" w:space="0" w:color="006457"/>
          <w:right w:val="single" w:sz="8" w:space="0" w:color="006457"/>
          <w:insideH w:val="nil"/>
          <w:insideV w:val="single" w:sz="8" w:space="0" w:color="00645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6457"/>
          <w:left w:val="single" w:sz="8" w:space="0" w:color="006457"/>
          <w:bottom w:val="single" w:sz="8" w:space="0" w:color="006457"/>
          <w:right w:val="single" w:sz="8" w:space="0" w:color="006457"/>
        </w:tcBorders>
      </w:tcPr>
    </w:tblStylePr>
    <w:tblStylePr w:type="band1Vert">
      <w:tblPr/>
      <w:tcPr>
        <w:tcBorders>
          <w:top w:val="single" w:sz="8" w:space="0" w:color="006457"/>
          <w:left w:val="single" w:sz="8" w:space="0" w:color="006457"/>
          <w:bottom w:val="single" w:sz="8" w:space="0" w:color="006457"/>
          <w:right w:val="single" w:sz="8" w:space="0" w:color="006457"/>
        </w:tcBorders>
        <w:shd w:val="clear" w:color="auto" w:fill="99FFF1"/>
      </w:tcPr>
    </w:tblStylePr>
    <w:tblStylePr w:type="band1Horz">
      <w:tblPr/>
      <w:tcPr>
        <w:tcBorders>
          <w:top w:val="single" w:sz="8" w:space="0" w:color="006457"/>
          <w:left w:val="single" w:sz="8" w:space="0" w:color="006457"/>
          <w:bottom w:val="single" w:sz="8" w:space="0" w:color="006457"/>
          <w:right w:val="single" w:sz="8" w:space="0" w:color="006457"/>
          <w:insideV w:val="single" w:sz="8" w:space="0" w:color="006457"/>
        </w:tcBorders>
        <w:shd w:val="clear" w:color="auto" w:fill="99FFF1"/>
      </w:tcPr>
    </w:tblStylePr>
    <w:tblStylePr w:type="band2Horz">
      <w:tblPr/>
      <w:tcPr>
        <w:tcBorders>
          <w:top w:val="single" w:sz="8" w:space="0" w:color="006457"/>
          <w:left w:val="single" w:sz="8" w:space="0" w:color="006457"/>
          <w:bottom w:val="single" w:sz="8" w:space="0" w:color="006457"/>
          <w:right w:val="single" w:sz="8" w:space="0" w:color="006457"/>
          <w:insideV w:val="single" w:sz="8" w:space="0" w:color="006457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D052"/>
        <w:left w:val="single" w:sz="8" w:space="0" w:color="FFD052"/>
        <w:bottom w:val="single" w:sz="8" w:space="0" w:color="FFD052"/>
        <w:right w:val="single" w:sz="8" w:space="0" w:color="FFD052"/>
        <w:insideH w:val="single" w:sz="8" w:space="0" w:color="FFD052"/>
        <w:insideV w:val="single" w:sz="8" w:space="0" w:color="FFD05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D052"/>
          <w:left w:val="single" w:sz="8" w:space="0" w:color="FFD052"/>
          <w:bottom w:val="single" w:sz="18" w:space="0" w:color="FFD052"/>
          <w:right w:val="single" w:sz="8" w:space="0" w:color="FFD052"/>
          <w:insideH w:val="nil"/>
          <w:insideV w:val="single" w:sz="8" w:space="0" w:color="FFD05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D052"/>
          <w:left w:val="single" w:sz="8" w:space="0" w:color="FFD052"/>
          <w:bottom w:val="single" w:sz="8" w:space="0" w:color="FFD052"/>
          <w:right w:val="single" w:sz="8" w:space="0" w:color="FFD052"/>
          <w:insideH w:val="nil"/>
          <w:insideV w:val="single" w:sz="8" w:space="0" w:color="FFD05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D052"/>
          <w:left w:val="single" w:sz="8" w:space="0" w:color="FFD052"/>
          <w:bottom w:val="single" w:sz="8" w:space="0" w:color="FFD052"/>
          <w:right w:val="single" w:sz="8" w:space="0" w:color="FFD052"/>
        </w:tcBorders>
      </w:tcPr>
    </w:tblStylePr>
    <w:tblStylePr w:type="band1Vert">
      <w:tblPr/>
      <w:tcPr>
        <w:tcBorders>
          <w:top w:val="single" w:sz="8" w:space="0" w:color="FFD052"/>
          <w:left w:val="single" w:sz="8" w:space="0" w:color="FFD052"/>
          <w:bottom w:val="single" w:sz="8" w:space="0" w:color="FFD052"/>
          <w:right w:val="single" w:sz="8" w:space="0" w:color="FFD052"/>
        </w:tcBorders>
        <w:shd w:val="clear" w:color="auto" w:fill="FFF3D4"/>
      </w:tcPr>
    </w:tblStylePr>
    <w:tblStylePr w:type="band1Horz">
      <w:tblPr/>
      <w:tcPr>
        <w:tcBorders>
          <w:top w:val="single" w:sz="8" w:space="0" w:color="FFD052"/>
          <w:left w:val="single" w:sz="8" w:space="0" w:color="FFD052"/>
          <w:bottom w:val="single" w:sz="8" w:space="0" w:color="FFD052"/>
          <w:right w:val="single" w:sz="8" w:space="0" w:color="FFD052"/>
          <w:insideV w:val="single" w:sz="8" w:space="0" w:color="FFD052"/>
        </w:tcBorders>
        <w:shd w:val="clear" w:color="auto" w:fill="FFF3D4"/>
      </w:tcPr>
    </w:tblStylePr>
    <w:tblStylePr w:type="band2Horz">
      <w:tblPr/>
      <w:tcPr>
        <w:tcBorders>
          <w:top w:val="single" w:sz="8" w:space="0" w:color="FFD052"/>
          <w:left w:val="single" w:sz="8" w:space="0" w:color="FFD052"/>
          <w:bottom w:val="single" w:sz="8" w:space="0" w:color="FFD052"/>
          <w:right w:val="single" w:sz="8" w:space="0" w:color="FFD052"/>
          <w:insideV w:val="single" w:sz="8" w:space="0" w:color="FFD052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FF3333"/>
        <w:left w:val="single" w:sz="8" w:space="0" w:color="FF3333"/>
        <w:bottom w:val="single" w:sz="8" w:space="0" w:color="FF3333"/>
        <w:right w:val="single" w:sz="8" w:space="0" w:color="FF3333"/>
        <w:insideH w:val="single" w:sz="8" w:space="0" w:color="FF3333"/>
        <w:insideV w:val="single" w:sz="8" w:space="0" w:color="FF3333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3333"/>
          <w:left w:val="single" w:sz="8" w:space="0" w:color="FF3333"/>
          <w:bottom w:val="single" w:sz="18" w:space="0" w:color="FF3333"/>
          <w:right w:val="single" w:sz="8" w:space="0" w:color="FF3333"/>
          <w:insideH w:val="nil"/>
          <w:insideV w:val="single" w:sz="8" w:space="0" w:color="FF3333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3333"/>
          <w:left w:val="single" w:sz="8" w:space="0" w:color="FF3333"/>
          <w:bottom w:val="single" w:sz="8" w:space="0" w:color="FF3333"/>
          <w:right w:val="single" w:sz="8" w:space="0" w:color="FF3333"/>
          <w:insideH w:val="nil"/>
          <w:insideV w:val="single" w:sz="8" w:space="0" w:color="FF3333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3333"/>
          <w:left w:val="single" w:sz="8" w:space="0" w:color="FF3333"/>
          <w:bottom w:val="single" w:sz="8" w:space="0" w:color="FF3333"/>
          <w:right w:val="single" w:sz="8" w:space="0" w:color="FF3333"/>
        </w:tcBorders>
      </w:tcPr>
    </w:tblStylePr>
    <w:tblStylePr w:type="band1Vert">
      <w:tblPr/>
      <w:tcPr>
        <w:tcBorders>
          <w:top w:val="single" w:sz="8" w:space="0" w:color="FF3333"/>
          <w:left w:val="single" w:sz="8" w:space="0" w:color="FF3333"/>
          <w:bottom w:val="single" w:sz="8" w:space="0" w:color="FF3333"/>
          <w:right w:val="single" w:sz="8" w:space="0" w:color="FF3333"/>
        </w:tcBorders>
        <w:shd w:val="clear" w:color="auto" w:fill="FFCCCC"/>
      </w:tcPr>
    </w:tblStylePr>
    <w:tblStylePr w:type="band1Horz">
      <w:tblPr/>
      <w:tcPr>
        <w:tcBorders>
          <w:top w:val="single" w:sz="8" w:space="0" w:color="FF3333"/>
          <w:left w:val="single" w:sz="8" w:space="0" w:color="FF3333"/>
          <w:bottom w:val="single" w:sz="8" w:space="0" w:color="FF3333"/>
          <w:right w:val="single" w:sz="8" w:space="0" w:color="FF3333"/>
          <w:insideV w:val="single" w:sz="8" w:space="0" w:color="FF3333"/>
        </w:tcBorders>
        <w:shd w:val="clear" w:color="auto" w:fill="FFCCCC"/>
      </w:tcPr>
    </w:tblStylePr>
    <w:tblStylePr w:type="band2Horz">
      <w:tblPr/>
      <w:tcPr>
        <w:tcBorders>
          <w:top w:val="single" w:sz="8" w:space="0" w:color="FF3333"/>
          <w:left w:val="single" w:sz="8" w:space="0" w:color="FF3333"/>
          <w:bottom w:val="single" w:sz="8" w:space="0" w:color="FF3333"/>
          <w:right w:val="single" w:sz="8" w:space="0" w:color="FF3333"/>
          <w:insideV w:val="single" w:sz="8" w:space="0" w:color="FF3333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1C426F"/>
    <w:rPr>
      <w:rFonts w:ascii="Avenir Book" w:hAnsi="Avenir Book"/>
    </w:rPr>
    <w:tblPr>
      <w:tblStyleRowBandSize w:val="1"/>
      <w:tblStyleColBandSize w:val="1"/>
      <w:tblBorders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  <w:insideH w:val="single" w:sz="8" w:space="0" w:color="E7E6E6"/>
        <w:insideV w:val="single" w:sz="8" w:space="0" w:color="E7E6E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7E6E6"/>
          <w:left w:val="single" w:sz="8" w:space="0" w:color="E7E6E6"/>
          <w:bottom w:val="single" w:sz="18" w:space="0" w:color="E7E6E6"/>
          <w:right w:val="single" w:sz="8" w:space="0" w:color="E7E6E6"/>
          <w:insideH w:val="nil"/>
          <w:insideV w:val="single" w:sz="8" w:space="0" w:color="E7E6E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nil"/>
          <w:insideV w:val="single" w:sz="8" w:space="0" w:color="E7E6E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</w:tcBorders>
      </w:tcPr>
    </w:tblStylePr>
    <w:tblStylePr w:type="band1Vert">
      <w:tblPr/>
      <w:tcPr>
        <w:tc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</w:tcBorders>
        <w:shd w:val="clear" w:color="auto" w:fill="F9F8F8"/>
      </w:tcPr>
    </w:tblStylePr>
    <w:tblStylePr w:type="band1Horz">
      <w:tblPr/>
      <w:tcPr>
        <w:tc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V w:val="single" w:sz="8" w:space="0" w:color="E7E6E6"/>
        </w:tcBorders>
        <w:shd w:val="clear" w:color="auto" w:fill="F9F8F8"/>
      </w:tcPr>
    </w:tblStylePr>
    <w:tblStylePr w:type="band2Horz">
      <w:tblPr/>
      <w:tcPr>
        <w:tc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V w:val="single" w:sz="8" w:space="0" w:color="E7E6E6"/>
        </w:tcBorders>
      </w:tcPr>
    </w:tblStylePr>
  </w:style>
  <w:style w:type="paragraph" w:styleId="Zptenadresanaoblku">
    <w:name w:val="envelope return"/>
    <w:basedOn w:val="Normln"/>
    <w:uiPriority w:val="99"/>
    <w:semiHidden/>
    <w:unhideWhenUsed/>
    <w:rsid w:val="001C426F"/>
    <w:rPr>
      <w:rFonts w:ascii="Avenir Light" w:eastAsia="Times New Roman" w:hAnsi="Avenir Light" w:cs="Times New Roman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C42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venir Light" w:eastAsia="Times New Roman" w:hAnsi="Avenir Light" w:cs="Times New Roman"/>
    </w:rPr>
  </w:style>
  <w:style w:type="character" w:customStyle="1" w:styleId="ZhlavzprvyChar">
    <w:name w:val="Záhlaví zprávy Char"/>
    <w:link w:val="Zhlavzprvy"/>
    <w:uiPriority w:val="99"/>
    <w:semiHidden/>
    <w:rsid w:val="001C426F"/>
    <w:rPr>
      <w:rFonts w:ascii="Avenir Light" w:eastAsia="Times New Roman" w:hAnsi="Avenir Light" w:cs="Times New Roman"/>
      <w:sz w:val="24"/>
      <w:shd w:val="pct20" w:color="auto" w:fill="auto"/>
    </w:rPr>
  </w:style>
  <w:style w:type="table" w:styleId="Webovtabulka3">
    <w:name w:val="Table Web 3"/>
    <w:basedOn w:val="Normlntabulka"/>
    <w:uiPriority w:val="99"/>
    <w:semiHidden/>
    <w:unhideWhenUsed/>
    <w:rsid w:val="001C426F"/>
    <w:rPr>
      <w:rFonts w:ascii="Avenir Book" w:hAnsi="Avenir Boo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1C426F"/>
    <w:rPr>
      <w:rFonts w:ascii="Avenir Book" w:hAnsi="Avenir Book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1C426F"/>
    <w:rPr>
      <w:rFonts w:ascii="Avenir Book" w:hAnsi="Avenir Boo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1C426F"/>
    <w:rPr>
      <w:color w:val="FFFFFF"/>
    </w:rPr>
    <w:tblPr>
      <w:tblStyleRowBandSize w:val="1"/>
      <w:tblStyleColBandSize w:val="1"/>
    </w:tblPr>
    <w:tcPr>
      <w:shd w:val="clear" w:color="auto" w:fill="E7E6E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D1F4C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707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EAA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EAA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A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AAA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1C426F"/>
    <w:rPr>
      <w:rFonts w:ascii="Calibri" w:eastAsia="Calibri" w:hAnsi="Calibr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426F"/>
    <w:rPr>
      <w:rFonts w:ascii="Avenir Book" w:hAnsi="Avenir Book" w:cs="Times New Roman"/>
      <w:sz w:val="18"/>
      <w:szCs w:val="18"/>
    </w:rPr>
  </w:style>
  <w:style w:type="paragraph" w:styleId="Textvbloku">
    <w:name w:val="Block Text"/>
    <w:basedOn w:val="Normln"/>
    <w:uiPriority w:val="99"/>
    <w:semiHidden/>
    <w:unhideWhenUsed/>
    <w:rsid w:val="001C426F"/>
    <w:pPr>
      <w:pBdr>
        <w:top w:val="single" w:sz="2" w:space="10" w:color="F98D8A"/>
        <w:left w:val="single" w:sz="2" w:space="10" w:color="F98D8A"/>
        <w:bottom w:val="single" w:sz="2" w:space="10" w:color="F98D8A"/>
        <w:right w:val="single" w:sz="2" w:space="10" w:color="F98D8A"/>
      </w:pBdr>
      <w:ind w:left="1152" w:right="1152"/>
    </w:pPr>
    <w:rPr>
      <w:rFonts w:ascii="Calibri" w:eastAsia="Times New Roman" w:hAnsi="Calibri" w:cs="Times New Roman"/>
      <w:i/>
      <w:iCs/>
      <w:color w:val="F98D8A"/>
    </w:rPr>
  </w:style>
  <w:style w:type="table" w:styleId="Tabulkasprostorovmiefekty2">
    <w:name w:val="Table 3D effects 2"/>
    <w:basedOn w:val="Normlntabulka"/>
    <w:uiPriority w:val="99"/>
    <w:semiHidden/>
    <w:unhideWhenUsed/>
    <w:rsid w:val="001C426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l">
    <w:name w:val="Malé"/>
    <w:basedOn w:val="Normln"/>
    <w:link w:val="MalChar"/>
    <w:rsid w:val="0048669F"/>
    <w:rPr>
      <w:rFonts w:ascii="Calibri" w:eastAsia="Calibri" w:hAnsi="Calibri" w:cs="Times New Roman"/>
    </w:rPr>
  </w:style>
  <w:style w:type="paragraph" w:customStyle="1" w:styleId="Malbezmezer">
    <w:name w:val="Malé bez mezer"/>
    <w:basedOn w:val="Mal"/>
    <w:link w:val="MalbezmezerChar"/>
    <w:rsid w:val="0048669F"/>
    <w:pPr>
      <w:spacing w:after="0"/>
    </w:pPr>
  </w:style>
  <w:style w:type="character" w:customStyle="1" w:styleId="MalChar">
    <w:name w:val="Malé Char"/>
    <w:link w:val="Mal"/>
    <w:rsid w:val="0048669F"/>
    <w:rPr>
      <w:rFonts w:ascii="Avenir Book" w:hAnsi="Avenir Book"/>
    </w:rPr>
  </w:style>
  <w:style w:type="character" w:customStyle="1" w:styleId="MalbezmezerChar">
    <w:name w:val="Malé bez mezer Char"/>
    <w:link w:val="Malbezmezer"/>
    <w:rsid w:val="0048669F"/>
    <w:rPr>
      <w:rFonts w:ascii="Avenir Book" w:hAnsi="Avenir Book"/>
    </w:rPr>
  </w:style>
  <w:style w:type="paragraph" w:customStyle="1" w:styleId="Standard1">
    <w:name w:val="Standard 1"/>
    <w:basedOn w:val="Normln"/>
    <w:next w:val="Standard2"/>
    <w:qFormat/>
    <w:rsid w:val="0001348A"/>
    <w:pPr>
      <w:numPr>
        <w:numId w:val="18"/>
      </w:numPr>
      <w:spacing w:before="200" w:after="80"/>
      <w:jc w:val="both"/>
      <w:outlineLvl w:val="0"/>
    </w:pPr>
    <w:rPr>
      <w:rFonts w:ascii="Arial" w:eastAsia="Calibri" w:hAnsi="Arial" w:cs="Arial"/>
      <w:b/>
      <w:bCs/>
      <w:caps/>
      <w:noProof/>
      <w:szCs w:val="20"/>
    </w:rPr>
  </w:style>
  <w:style w:type="paragraph" w:customStyle="1" w:styleId="Standard2">
    <w:name w:val="Standard 2"/>
    <w:basedOn w:val="Standard1"/>
    <w:qFormat/>
    <w:rsid w:val="0001348A"/>
    <w:pPr>
      <w:numPr>
        <w:ilvl w:val="1"/>
      </w:numPr>
      <w:spacing w:before="0" w:after="120"/>
      <w:outlineLvl w:val="1"/>
    </w:pPr>
    <w:rPr>
      <w:b w:val="0"/>
      <w:bCs w:val="0"/>
      <w:caps w:val="0"/>
    </w:rPr>
  </w:style>
  <w:style w:type="paragraph" w:customStyle="1" w:styleId="Standard3">
    <w:name w:val="Standard 3"/>
    <w:basedOn w:val="Standard2"/>
    <w:qFormat/>
    <w:rsid w:val="0001348A"/>
    <w:pPr>
      <w:numPr>
        <w:ilvl w:val="2"/>
      </w:numPr>
      <w:tabs>
        <w:tab w:val="clear" w:pos="1418"/>
      </w:tabs>
    </w:pPr>
  </w:style>
  <w:style w:type="paragraph" w:customStyle="1" w:styleId="Standard4">
    <w:name w:val="Standard 4"/>
    <w:basedOn w:val="Standard3"/>
    <w:qFormat/>
    <w:rsid w:val="0001348A"/>
    <w:pPr>
      <w:numPr>
        <w:ilvl w:val="3"/>
      </w:numPr>
      <w:outlineLvl w:val="3"/>
    </w:pPr>
  </w:style>
  <w:style w:type="paragraph" w:customStyle="1" w:styleId="Standard5">
    <w:name w:val="Standard 5"/>
    <w:basedOn w:val="Standard4"/>
    <w:qFormat/>
    <w:rsid w:val="0001348A"/>
    <w:pPr>
      <w:numPr>
        <w:ilvl w:val="4"/>
      </w:numPr>
      <w:tabs>
        <w:tab w:val="clear" w:pos="1985"/>
      </w:tabs>
      <w:outlineLvl w:val="4"/>
    </w:pPr>
  </w:style>
  <w:style w:type="character" w:styleId="Hypertextovodkaz">
    <w:name w:val="Hyperlink"/>
    <w:uiPriority w:val="99"/>
    <w:semiHidden/>
    <w:unhideWhenUsed/>
    <w:rsid w:val="0001348A"/>
    <w:rPr>
      <w:color w:val="0000FF"/>
      <w:u w:val="single"/>
    </w:rPr>
  </w:style>
  <w:style w:type="character" w:customStyle="1" w:styleId="ui-provider">
    <w:name w:val="ui-provider"/>
    <w:basedOn w:val="Standardnpsmoodstavce"/>
    <w:rsid w:val="0051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chazkova\Downloads\&#352;ablona%20dodatek_p&#345;id&#225;n&#237;%20OPM%20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DB14331F27F4FA2AFFA74BAE393F2" ma:contentTypeVersion="9" ma:contentTypeDescription="Vytvoří nový dokument" ma:contentTypeScope="" ma:versionID="fa99c8b68872c609e4179da3c533c663">
  <xsd:schema xmlns:xsd="http://www.w3.org/2001/XMLSchema" xmlns:xs="http://www.w3.org/2001/XMLSchema" xmlns:p="http://schemas.microsoft.com/office/2006/metadata/properties" xmlns:ns2="80ce0ffc-f960-45c8-bcfa-ea21587a4a69" targetNamespace="http://schemas.microsoft.com/office/2006/metadata/properties" ma:root="true" ma:fieldsID="61bf7b90c23a5d5b29fe94e764502c32" ns2:_="">
    <xsd:import namespace="80ce0ffc-f960-45c8-bcfa-ea21587a4a69"/>
    <xsd:element name="properties">
      <xsd:complexType>
        <xsd:sequence>
          <xsd:element name="documentManagement">
            <xsd:complexType>
              <xsd:all>
                <xsd:element ref="ns2:Typdokumentu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0ffc-f960-45c8-bcfa-ea21587a4a69" elementFormDefault="qualified">
    <xsd:import namespace="http://schemas.microsoft.com/office/2006/documentManagement/types"/>
    <xsd:import namespace="http://schemas.microsoft.com/office/infopath/2007/PartnerControls"/>
    <xsd:element name="Typdokumentu" ma:index="8" nillable="true" ma:displayName="Typ dokumentu" ma:description="Určuje typ dokumentu" ma:format="Dropdown" ma:internalName="Typdokumentu">
      <xsd:simpleType>
        <xsd:restriction base="dms:Choice">
          <xsd:enumeration value="Šablona"/>
          <xsd:enumeration value="Kniha"/>
          <xsd:enumeration value="IS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89D6F-B01E-4056-AC2E-279764AF7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50E8A-37CC-4B56-AB8F-D0BC8B7C43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E0729F-5B95-4E3C-A27B-6B58693E6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e0ffc-f960-45c8-bcfa-ea21587a4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dodatek_přidání OPM  (2)</Template>
  <TotalTime>2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Magdaléna</dc:creator>
  <cp:keywords/>
  <dc:description/>
  <cp:lastModifiedBy>Vendula Faloutová</cp:lastModifiedBy>
  <cp:revision>3</cp:revision>
  <cp:lastPrinted>2025-02-18T06:34:00Z</cp:lastPrinted>
  <dcterms:created xsi:type="dcterms:W3CDTF">2025-02-18T13:30:00Z</dcterms:created>
  <dcterms:modified xsi:type="dcterms:W3CDTF">2025-02-18T13:31:00Z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2021-04-28T15:01:42Z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97ad551f-2e7e-4637-b915-0000aa9ac25b</vt:lpwstr>
  </property>
  <property fmtid="{D5CDD505-2E9C-101B-9397-08002B2CF9AE}" pid="8" name="MSIP_Label_bdb696cb-b06f-4214-b638-7b05ae4e5e38_ContentBits">
    <vt:lpwstr>0</vt:lpwstr>
  </property>
  <property fmtid="{D5CDD505-2E9C-101B-9397-08002B2CF9AE}" pid="9" name="ContentTypeId">
    <vt:lpwstr>0x0101003EDDB14331F27F4FA2AFFA74BAE393F2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Typdokumentu">
    <vt:lpwstr>Šablona</vt:lpwstr>
  </property>
</Properties>
</file>